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</w:tblGrid>
      <w:tr w:rsidR="005810C6" w14:paraId="33A5DB20" w14:textId="77777777" w:rsidTr="005810C6">
        <w:trPr>
          <w:trHeight w:hRule="exact" w:val="1800"/>
        </w:trPr>
        <w:tc>
          <w:tcPr>
            <w:tcW w:w="7276" w:type="dxa"/>
          </w:tcPr>
          <w:p w14:paraId="5FF42114" w14:textId="77777777" w:rsidR="005810C6" w:rsidRDefault="004B66B8" w:rsidP="004B66B8">
            <w:pPr>
              <w:pStyle w:val="stlTitelBlauw"/>
            </w:pPr>
            <w:r>
              <w:t xml:space="preserve">Blooming </w:t>
            </w:r>
          </w:p>
        </w:tc>
      </w:tr>
      <w:tr w:rsidR="005810C6" w14:paraId="73AE4DBF" w14:textId="77777777" w:rsidTr="00F84100">
        <w:trPr>
          <w:trHeight w:hRule="exact" w:val="295"/>
        </w:trPr>
        <w:tc>
          <w:tcPr>
            <w:tcW w:w="7276" w:type="dxa"/>
          </w:tcPr>
          <w:p w14:paraId="7CD432D0" w14:textId="77777777" w:rsidR="005810C6" w:rsidRDefault="005810C6" w:rsidP="00333528"/>
        </w:tc>
      </w:tr>
      <w:tr w:rsidR="005810C6" w14:paraId="4B3F629B" w14:textId="77777777" w:rsidTr="00F84100">
        <w:trPr>
          <w:trHeight w:hRule="exact" w:val="851"/>
        </w:trPr>
        <w:tc>
          <w:tcPr>
            <w:tcW w:w="7276" w:type="dxa"/>
          </w:tcPr>
          <w:p w14:paraId="00E97FB8" w14:textId="6DB2EABE" w:rsidR="005810C6" w:rsidRDefault="0007608F" w:rsidP="005810C6">
            <w:pPr>
              <w:pStyle w:val="stlUitnodiging"/>
            </w:pPr>
            <w:r>
              <w:t>Uitnodiging</w:t>
            </w:r>
          </w:p>
          <w:p w14:paraId="18D5558B" w14:textId="1EEAC5F4" w:rsidR="00570407" w:rsidRDefault="00570407" w:rsidP="00570407">
            <w:pPr>
              <w:pStyle w:val="stlDatum"/>
            </w:pPr>
            <w:r>
              <w:t>17 april Neurdzee</w:t>
            </w:r>
          </w:p>
        </w:tc>
      </w:tr>
      <w:tr w:rsidR="005810C6" w14:paraId="4E3CE0DB" w14:textId="77777777" w:rsidTr="00F84100">
        <w:trPr>
          <w:trHeight w:hRule="exact" w:val="340"/>
        </w:trPr>
        <w:tc>
          <w:tcPr>
            <w:tcW w:w="7276" w:type="dxa"/>
          </w:tcPr>
          <w:p w14:paraId="59B6A09F" w14:textId="77777777" w:rsidR="005810C6" w:rsidRDefault="005810C6" w:rsidP="00333528"/>
        </w:tc>
      </w:tr>
      <w:tr w:rsidR="005810C6" w14:paraId="43F2FAB0" w14:textId="77777777" w:rsidTr="005810C6">
        <w:trPr>
          <w:trHeight w:hRule="exact" w:val="3969"/>
        </w:trPr>
        <w:tc>
          <w:tcPr>
            <w:tcW w:w="7276" w:type="dxa"/>
          </w:tcPr>
          <w:p w14:paraId="36E12BC3" w14:textId="77777777" w:rsidR="005810C6" w:rsidRDefault="00570407" w:rsidP="005810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8434EF" wp14:editId="03B2AA24">
                  <wp:extent cx="3379470" cy="2360633"/>
                  <wp:effectExtent l="0" t="0" r="0" b="1905"/>
                  <wp:docPr id="110534211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3421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80" cy="2361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B1D62" w14:textId="1D359975" w:rsidR="00570407" w:rsidRDefault="00570407" w:rsidP="005810C6">
            <w:pPr>
              <w:jc w:val="center"/>
            </w:pPr>
          </w:p>
        </w:tc>
      </w:tr>
      <w:tr w:rsidR="005810C6" w14:paraId="0E695542" w14:textId="77777777" w:rsidTr="00F84100">
        <w:trPr>
          <w:trHeight w:hRule="exact" w:val="295"/>
        </w:trPr>
        <w:tc>
          <w:tcPr>
            <w:tcW w:w="7276" w:type="dxa"/>
          </w:tcPr>
          <w:p w14:paraId="5B8813B8" w14:textId="77777777" w:rsidR="005810C6" w:rsidRDefault="005810C6" w:rsidP="00333528"/>
        </w:tc>
      </w:tr>
      <w:tr w:rsidR="005810C6" w14:paraId="4FA723FB" w14:textId="77777777" w:rsidTr="00F84100">
        <w:trPr>
          <w:trHeight w:hRule="exact" w:val="1418"/>
        </w:trPr>
        <w:tc>
          <w:tcPr>
            <w:tcW w:w="7276" w:type="dxa"/>
          </w:tcPr>
          <w:p w14:paraId="79F88F87" w14:textId="2DCA7F0E" w:rsidR="005810C6" w:rsidRPr="005810C6" w:rsidRDefault="005810C6" w:rsidP="0098124F">
            <w:r>
              <w:t xml:space="preserve">Accreditatie wordt aangevraagd </w:t>
            </w:r>
            <w:r w:rsidR="0007608F">
              <w:t>voor huisartsen</w:t>
            </w:r>
          </w:p>
        </w:tc>
      </w:tr>
    </w:tbl>
    <w:p w14:paraId="5A1C2A6D" w14:textId="77777777" w:rsidR="004514E9" w:rsidRDefault="004514E9" w:rsidP="00333528"/>
    <w:p w14:paraId="05947410" w14:textId="77777777" w:rsidR="004514E9" w:rsidRDefault="004514E9">
      <w:pPr>
        <w:spacing w:after="160" w:line="259" w:lineRule="auto"/>
      </w:pPr>
      <w:r>
        <w:br w:type="page"/>
      </w:r>
    </w:p>
    <w:p w14:paraId="2B3542D6" w14:textId="0FE9AA07" w:rsidR="00281609" w:rsidRDefault="00B81C63" w:rsidP="002C0C09">
      <w:pPr>
        <w:pStyle w:val="stlPaginaTitelRood"/>
      </w:pPr>
      <w:r w:rsidRPr="00B81C63">
        <w:rPr>
          <w:rStyle w:val="stlDubbelePunt"/>
        </w:rPr>
        <w:lastRenderedPageBreak/>
        <w:t>:</w:t>
      </w:r>
      <w:r>
        <w:t xml:space="preserve"> </w:t>
      </w:r>
      <w:r w:rsidR="00B0157F">
        <w:t>Neurdzee</w:t>
      </w:r>
      <w:r w:rsidR="001766FA">
        <w:t>?</w:t>
      </w:r>
    </w:p>
    <w:p w14:paraId="3551C7FC" w14:textId="5C6FA115" w:rsidR="004B66B8" w:rsidRDefault="004B66B8" w:rsidP="004B66B8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  <w:r>
        <w:rPr>
          <w:rFonts w:ascii="CIDFont+F5" w:hAnsi="CIDFont+F5" w:cs="CIDFont+F5"/>
          <w:color w:val="17428D"/>
          <w:sz w:val="20"/>
          <w:szCs w:val="20"/>
        </w:rPr>
        <w:t>Ook in 202</w:t>
      </w:r>
      <w:r w:rsidR="00B0157F">
        <w:rPr>
          <w:rFonts w:ascii="CIDFont+F5" w:hAnsi="CIDFont+F5" w:cs="CIDFont+F5"/>
          <w:color w:val="17428D"/>
          <w:sz w:val="20"/>
          <w:szCs w:val="20"/>
        </w:rPr>
        <w:t>6</w:t>
      </w:r>
      <w:r>
        <w:rPr>
          <w:rFonts w:ascii="CIDFont+F5" w:hAnsi="CIDFont+F5" w:cs="CIDFont+F5"/>
          <w:color w:val="17428D"/>
          <w:sz w:val="20"/>
          <w:szCs w:val="20"/>
        </w:rPr>
        <w:t xml:space="preserve"> organiseert OLVG weer een ‘Blooming’, een </w:t>
      </w:r>
      <w:r w:rsidR="00A7448B">
        <w:rPr>
          <w:rFonts w:ascii="CIDFont+F5" w:hAnsi="CIDFont+F5" w:cs="CIDFont+F5"/>
          <w:color w:val="17428D"/>
          <w:sz w:val="20"/>
          <w:szCs w:val="20"/>
        </w:rPr>
        <w:t>dag nascholing aan zee</w:t>
      </w:r>
    </w:p>
    <w:p w14:paraId="1D71E9E3" w14:textId="793DA19A" w:rsidR="00A7448B" w:rsidRDefault="004B66B8" w:rsidP="00A7448B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  <w:proofErr w:type="gramStart"/>
      <w:r>
        <w:rPr>
          <w:rFonts w:ascii="CIDFont+F5" w:hAnsi="CIDFont+F5" w:cs="CIDFont+F5"/>
          <w:color w:val="17428D"/>
          <w:sz w:val="20"/>
          <w:szCs w:val="20"/>
        </w:rPr>
        <w:t>voor</w:t>
      </w:r>
      <w:proofErr w:type="gramEnd"/>
      <w:r>
        <w:rPr>
          <w:rFonts w:ascii="CIDFont+F5" w:hAnsi="CIDFont+F5" w:cs="CIDFont+F5"/>
          <w:color w:val="17428D"/>
          <w:sz w:val="20"/>
          <w:szCs w:val="20"/>
        </w:rPr>
        <w:t xml:space="preserve"> specialisten en huisartsen verbonden aan OLVG. </w:t>
      </w:r>
      <w:r w:rsidR="00A7448B">
        <w:rPr>
          <w:rFonts w:ascii="CIDFont+F5" w:hAnsi="CIDFont+F5" w:cs="CIDFont+F5"/>
          <w:color w:val="17428D"/>
          <w:sz w:val="20"/>
          <w:szCs w:val="20"/>
        </w:rPr>
        <w:t>De term: ‘</w:t>
      </w:r>
      <w:proofErr w:type="spellStart"/>
      <w:r w:rsidR="00A7448B">
        <w:rPr>
          <w:rFonts w:ascii="CIDFont+F5" w:hAnsi="CIDFont+F5" w:cs="CIDFont+F5"/>
          <w:color w:val="17428D"/>
          <w:sz w:val="20"/>
          <w:szCs w:val="20"/>
        </w:rPr>
        <w:t>Blooming</w:t>
      </w:r>
      <w:proofErr w:type="spellEnd"/>
      <w:r w:rsidR="00A7448B">
        <w:rPr>
          <w:rFonts w:ascii="CIDFont+F5" w:hAnsi="CIDFont+F5" w:cs="CIDFont+F5"/>
          <w:color w:val="17428D"/>
          <w:sz w:val="20"/>
          <w:szCs w:val="20"/>
        </w:rPr>
        <w:t>’ komt vanuit de historie en houden we in ere.</w:t>
      </w:r>
    </w:p>
    <w:p w14:paraId="36266D0D" w14:textId="2794CB3F" w:rsidR="004B66B8" w:rsidRDefault="00600370" w:rsidP="00600370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  <w:r>
        <w:rPr>
          <w:rFonts w:ascii="CIDFont+F5" w:hAnsi="CIDFont+F5" w:cs="CIDFont+F5"/>
          <w:color w:val="17428D"/>
          <w:sz w:val="20"/>
          <w:szCs w:val="20"/>
        </w:rPr>
        <w:br/>
      </w:r>
    </w:p>
    <w:p w14:paraId="7B325F6A" w14:textId="77777777" w:rsidR="004B66B8" w:rsidRDefault="004B66B8" w:rsidP="004B66B8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  <w:r>
        <w:rPr>
          <w:rFonts w:ascii="CIDFont+F5" w:hAnsi="CIDFont+F5" w:cs="CIDFont+F5"/>
          <w:color w:val="17428D"/>
          <w:sz w:val="20"/>
          <w:szCs w:val="20"/>
        </w:rPr>
        <w:t>Thema</w:t>
      </w:r>
    </w:p>
    <w:p w14:paraId="56836197" w14:textId="76ED048A" w:rsidR="004B66B8" w:rsidRDefault="004B66B8" w:rsidP="00600370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r>
        <w:rPr>
          <w:rFonts w:ascii="CIDFont+F1" w:hAnsi="CIDFont+F1" w:cs="CIDFont+F1"/>
          <w:color w:val="17428D"/>
          <w:sz w:val="20"/>
          <w:szCs w:val="20"/>
        </w:rPr>
        <w:t>Het thema is dit jaar</w:t>
      </w:r>
      <w:r w:rsidR="0029515B">
        <w:rPr>
          <w:rFonts w:ascii="CIDFont+F1" w:hAnsi="CIDFont+F1" w:cs="CIDFont+F1"/>
          <w:color w:val="17428D"/>
          <w:sz w:val="20"/>
          <w:szCs w:val="20"/>
        </w:rPr>
        <w:t xml:space="preserve"> neurologie. Op veler verzoek van huisartsen.</w:t>
      </w:r>
      <w:r w:rsidR="00B0157F">
        <w:rPr>
          <w:rFonts w:ascii="CIDFont+F1" w:hAnsi="CIDFont+F1" w:cs="CIDFont+F1"/>
          <w:color w:val="17428D"/>
          <w:sz w:val="20"/>
          <w:szCs w:val="20"/>
        </w:rPr>
        <w:t xml:space="preserve"> </w:t>
      </w:r>
    </w:p>
    <w:p w14:paraId="333914A1" w14:textId="77777777" w:rsidR="0029515B" w:rsidRDefault="0029515B" w:rsidP="00600370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</w:p>
    <w:p w14:paraId="26EF5512" w14:textId="77777777" w:rsidR="00A7448B" w:rsidRDefault="0029515B" w:rsidP="00600370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r>
        <w:rPr>
          <w:rFonts w:ascii="CIDFont+F1" w:hAnsi="CIDFont+F1" w:cs="CIDFont+F1"/>
          <w:color w:val="17428D"/>
          <w:sz w:val="20"/>
          <w:szCs w:val="20"/>
        </w:rPr>
        <w:t>Locatie</w:t>
      </w:r>
    </w:p>
    <w:p w14:paraId="3B69F780" w14:textId="01D05359" w:rsidR="0029515B" w:rsidRDefault="0029515B" w:rsidP="00600370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r>
        <w:rPr>
          <w:rFonts w:ascii="CIDFont+F1" w:hAnsi="CIDFont+F1" w:cs="CIDFont+F1"/>
          <w:color w:val="17428D"/>
          <w:sz w:val="20"/>
          <w:szCs w:val="20"/>
        </w:rPr>
        <w:t xml:space="preserve">Op het strand van IJmuiden bij ‘Zilt aan Zee’. </w:t>
      </w:r>
      <w:r w:rsidR="00A7448B">
        <w:rPr>
          <w:rFonts w:ascii="CIDFont+F1" w:hAnsi="CIDFont+F1" w:cs="CIDFont+F1"/>
          <w:color w:val="17428D"/>
          <w:sz w:val="20"/>
          <w:szCs w:val="20"/>
        </w:rPr>
        <w:t xml:space="preserve"> Kennemerstrand 174</w:t>
      </w:r>
    </w:p>
    <w:p w14:paraId="0943AFE8" w14:textId="77777777" w:rsidR="00600370" w:rsidRDefault="00600370" w:rsidP="004B66B8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</w:p>
    <w:p w14:paraId="04C006CA" w14:textId="77777777" w:rsidR="004B66B8" w:rsidRDefault="004B66B8" w:rsidP="004B66B8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  <w:r>
        <w:rPr>
          <w:rFonts w:ascii="CIDFont+F5" w:hAnsi="CIDFont+F5" w:cs="CIDFont+F5"/>
          <w:color w:val="17428D"/>
          <w:sz w:val="20"/>
          <w:szCs w:val="20"/>
        </w:rPr>
        <w:t>Gratis deelname</w:t>
      </w:r>
    </w:p>
    <w:p w14:paraId="55D12D00" w14:textId="77777777" w:rsidR="004B66B8" w:rsidRDefault="004B66B8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r>
        <w:rPr>
          <w:rFonts w:ascii="CIDFont+F1" w:hAnsi="CIDFont+F1" w:cs="CIDFont+F1"/>
          <w:color w:val="17428D"/>
          <w:sz w:val="20"/>
          <w:szCs w:val="20"/>
        </w:rPr>
        <w:t>We hopen deze dag met zoveel mogelijk huisartsen en specialisten door te</w:t>
      </w:r>
    </w:p>
    <w:p w14:paraId="54B84CFD" w14:textId="77777777" w:rsidR="004B66B8" w:rsidRDefault="004B66B8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proofErr w:type="gramStart"/>
      <w:r>
        <w:rPr>
          <w:rFonts w:ascii="CIDFont+F1" w:hAnsi="CIDFont+F1" w:cs="CIDFont+F1"/>
          <w:color w:val="17428D"/>
          <w:sz w:val="20"/>
          <w:szCs w:val="20"/>
        </w:rPr>
        <w:t>brengen</w:t>
      </w:r>
      <w:proofErr w:type="gramEnd"/>
      <w:r>
        <w:rPr>
          <w:rFonts w:ascii="CIDFont+F1" w:hAnsi="CIDFont+F1" w:cs="CIDFont+F1"/>
          <w:color w:val="17428D"/>
          <w:sz w:val="20"/>
          <w:szCs w:val="20"/>
        </w:rPr>
        <w:t xml:space="preserve"> en we rekenen op ongeveer 50 deelnemers. Ook vinden we het</w:t>
      </w:r>
    </w:p>
    <w:p w14:paraId="3D6E66A5" w14:textId="6B0FBE3A" w:rsidR="007848C7" w:rsidRDefault="0001352A" w:rsidP="007848C7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proofErr w:type="gramStart"/>
      <w:r>
        <w:rPr>
          <w:rFonts w:ascii="CIDFont+F1" w:hAnsi="CIDFont+F1" w:cs="CIDFont+F1"/>
          <w:color w:val="17428D"/>
          <w:sz w:val="20"/>
          <w:szCs w:val="20"/>
        </w:rPr>
        <w:t>belangrijk</w:t>
      </w:r>
      <w:proofErr w:type="gramEnd"/>
      <w:r w:rsidR="004B66B8">
        <w:rPr>
          <w:rFonts w:ascii="CIDFont+F1" w:hAnsi="CIDFont+F1" w:cs="CIDFont+F1"/>
          <w:color w:val="17428D"/>
          <w:sz w:val="20"/>
          <w:szCs w:val="20"/>
        </w:rPr>
        <w:t xml:space="preserve"> dat er voldoende tijd is voor informeel contact. </w:t>
      </w:r>
    </w:p>
    <w:p w14:paraId="5FBC8890" w14:textId="1CC6D314" w:rsidR="004B66B8" w:rsidRDefault="004B66B8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r>
        <w:rPr>
          <w:rFonts w:ascii="CIDFont+F1" w:hAnsi="CIDFont+F1" w:cs="CIDFont+F1"/>
          <w:color w:val="17428D"/>
          <w:sz w:val="20"/>
          <w:szCs w:val="20"/>
        </w:rPr>
        <w:t>Vanzelfsprekend wordt accreditatie</w:t>
      </w:r>
      <w:r w:rsidR="007848C7">
        <w:rPr>
          <w:rFonts w:ascii="CIDFont+F1" w:hAnsi="CIDFont+F1" w:cs="CIDFont+F1"/>
          <w:color w:val="17428D"/>
          <w:sz w:val="20"/>
          <w:szCs w:val="20"/>
        </w:rPr>
        <w:t xml:space="preserve"> </w:t>
      </w:r>
      <w:r>
        <w:rPr>
          <w:rFonts w:ascii="CIDFont+F1" w:hAnsi="CIDFont+F1" w:cs="CIDFont+F1"/>
          <w:color w:val="17428D"/>
          <w:sz w:val="20"/>
          <w:szCs w:val="20"/>
        </w:rPr>
        <w:t>aangevraagd.</w:t>
      </w:r>
      <w:r w:rsidR="00600370">
        <w:rPr>
          <w:rFonts w:ascii="CIDFont+F1" w:hAnsi="CIDFont+F1" w:cs="CIDFont+F1"/>
          <w:color w:val="17428D"/>
          <w:sz w:val="20"/>
          <w:szCs w:val="20"/>
        </w:rPr>
        <w:br/>
      </w:r>
    </w:p>
    <w:p w14:paraId="5ECFED01" w14:textId="72276617" w:rsidR="004B66B8" w:rsidRDefault="0029515B" w:rsidP="004B66B8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  <w:r>
        <w:rPr>
          <w:rFonts w:ascii="CIDFont+F5" w:hAnsi="CIDFont+F5" w:cs="CIDFont+F5"/>
          <w:color w:val="17428D"/>
          <w:sz w:val="20"/>
          <w:szCs w:val="20"/>
        </w:rPr>
        <w:t>Vervoer</w:t>
      </w:r>
    </w:p>
    <w:p w14:paraId="69C42065" w14:textId="301A2C3D" w:rsidR="004B66B8" w:rsidRDefault="0029515B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proofErr w:type="gramStart"/>
      <w:r>
        <w:rPr>
          <w:rFonts w:ascii="CIDFont+F1" w:hAnsi="CIDFont+F1" w:cs="CIDFont+F1"/>
          <w:color w:val="17428D"/>
          <w:sz w:val="20"/>
          <w:szCs w:val="20"/>
        </w:rPr>
        <w:t>Indien</w:t>
      </w:r>
      <w:proofErr w:type="gramEnd"/>
      <w:r>
        <w:rPr>
          <w:rFonts w:ascii="CIDFont+F1" w:hAnsi="CIDFont+F1" w:cs="CIDFont+F1"/>
          <w:color w:val="17428D"/>
          <w:sz w:val="20"/>
          <w:szCs w:val="20"/>
        </w:rPr>
        <w:t xml:space="preserve"> er voldoende belangstelling is</w:t>
      </w:r>
      <w:r w:rsidR="00A7448B">
        <w:rPr>
          <w:rFonts w:ascii="CIDFont+F1" w:hAnsi="CIDFont+F1" w:cs="CIDFont+F1"/>
          <w:color w:val="17428D"/>
          <w:sz w:val="20"/>
          <w:szCs w:val="20"/>
        </w:rPr>
        <w:t xml:space="preserve"> </w:t>
      </w:r>
      <w:r>
        <w:rPr>
          <w:rFonts w:ascii="CIDFont+F1" w:hAnsi="CIDFont+F1" w:cs="CIDFont+F1"/>
          <w:color w:val="17428D"/>
          <w:sz w:val="20"/>
          <w:szCs w:val="20"/>
        </w:rPr>
        <w:t>(minimum van 15 busreizigers) wordt er een bus geregeld.</w:t>
      </w:r>
      <w:r w:rsidR="004B66B8">
        <w:rPr>
          <w:rFonts w:ascii="CIDFont+F1" w:hAnsi="CIDFont+F1" w:cs="CIDFont+F1"/>
          <w:color w:val="17428D"/>
          <w:sz w:val="20"/>
          <w:szCs w:val="20"/>
        </w:rPr>
        <w:t xml:space="preserve"> Om 8.00 uur ‘s ochtends vertrekken we</w:t>
      </w:r>
      <w:r>
        <w:rPr>
          <w:rFonts w:ascii="CIDFont+F1" w:hAnsi="CIDFont+F1" w:cs="CIDFont+F1"/>
          <w:color w:val="17428D"/>
          <w:sz w:val="20"/>
          <w:szCs w:val="20"/>
        </w:rPr>
        <w:t xml:space="preserve"> dan</w:t>
      </w:r>
      <w:r w:rsidR="004B66B8">
        <w:rPr>
          <w:rFonts w:ascii="CIDFont+F1" w:hAnsi="CIDFont+F1" w:cs="CIDFont+F1"/>
          <w:color w:val="17428D"/>
          <w:sz w:val="20"/>
          <w:szCs w:val="20"/>
        </w:rPr>
        <w:t xml:space="preserve"> gezamenlijk</w:t>
      </w:r>
    </w:p>
    <w:p w14:paraId="539B7034" w14:textId="1BF9BDA2" w:rsidR="004B66B8" w:rsidRDefault="004B66B8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proofErr w:type="gramStart"/>
      <w:r>
        <w:rPr>
          <w:rFonts w:ascii="CIDFont+F1" w:hAnsi="CIDFont+F1" w:cs="CIDFont+F1"/>
          <w:color w:val="17428D"/>
          <w:sz w:val="20"/>
          <w:szCs w:val="20"/>
        </w:rPr>
        <w:t>met</w:t>
      </w:r>
      <w:proofErr w:type="gramEnd"/>
      <w:r>
        <w:rPr>
          <w:rFonts w:ascii="CIDFont+F1" w:hAnsi="CIDFont+F1" w:cs="CIDFont+F1"/>
          <w:color w:val="17428D"/>
          <w:sz w:val="20"/>
          <w:szCs w:val="20"/>
        </w:rPr>
        <w:t xml:space="preserve"> een bus vanaf de parkeerplaats van OLVG, locatie West. De bus brengt u</w:t>
      </w:r>
      <w:r w:rsidR="00BE1750">
        <w:rPr>
          <w:rFonts w:ascii="CIDFont+F1" w:hAnsi="CIDFont+F1" w:cs="CIDFont+F1"/>
          <w:color w:val="17428D"/>
          <w:sz w:val="20"/>
          <w:szCs w:val="20"/>
        </w:rPr>
        <w:t xml:space="preserve"> </w:t>
      </w:r>
      <w:r>
        <w:rPr>
          <w:rFonts w:ascii="CIDFont+F1" w:hAnsi="CIDFont+F1" w:cs="CIDFont+F1"/>
          <w:color w:val="17428D"/>
          <w:sz w:val="20"/>
          <w:szCs w:val="20"/>
        </w:rPr>
        <w:t>daar ’s avonds ook weer terug.</w:t>
      </w:r>
      <w:r w:rsidR="00600370">
        <w:rPr>
          <w:rFonts w:ascii="CIDFont+F1" w:hAnsi="CIDFont+F1" w:cs="CIDFont+F1"/>
          <w:color w:val="17428D"/>
          <w:sz w:val="20"/>
          <w:szCs w:val="20"/>
        </w:rPr>
        <w:t xml:space="preserve"> Parkeren in IJmuiden is niet gratis.</w:t>
      </w:r>
      <w:r w:rsidR="00BE1750">
        <w:rPr>
          <w:rFonts w:ascii="CIDFont+F1" w:hAnsi="CIDFont+F1" w:cs="CIDFont+F1"/>
          <w:color w:val="17428D"/>
          <w:sz w:val="20"/>
          <w:szCs w:val="20"/>
        </w:rPr>
        <w:br/>
      </w:r>
      <w:proofErr w:type="gramStart"/>
      <w:r w:rsidR="00BE1750">
        <w:rPr>
          <w:rFonts w:ascii="CIDFont+F1" w:hAnsi="CIDFont+F1" w:cs="CIDFont+F1"/>
          <w:color w:val="17428D"/>
          <w:sz w:val="20"/>
          <w:szCs w:val="20"/>
        </w:rPr>
        <w:t>Indien</w:t>
      </w:r>
      <w:proofErr w:type="gramEnd"/>
      <w:r w:rsidR="00BE1750">
        <w:rPr>
          <w:rFonts w:ascii="CIDFont+F1" w:hAnsi="CIDFont+F1" w:cs="CIDFont+F1"/>
          <w:color w:val="17428D"/>
          <w:sz w:val="20"/>
          <w:szCs w:val="20"/>
        </w:rPr>
        <w:t xml:space="preserve"> er onvoldoende belangstelling is, zullen we kijken of we kunnen carpoolen.</w:t>
      </w:r>
    </w:p>
    <w:p w14:paraId="0D2C6D16" w14:textId="77777777" w:rsidR="00600370" w:rsidRDefault="00600370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</w:p>
    <w:p w14:paraId="7C619192" w14:textId="77777777" w:rsidR="004B66B8" w:rsidRDefault="004B66B8" w:rsidP="004B66B8">
      <w:pPr>
        <w:autoSpaceDE w:val="0"/>
        <w:autoSpaceDN w:val="0"/>
        <w:adjustRightInd w:val="0"/>
        <w:rPr>
          <w:rFonts w:ascii="CIDFont+F5" w:hAnsi="CIDFont+F5" w:cs="CIDFont+F5"/>
          <w:color w:val="17428D"/>
          <w:sz w:val="20"/>
          <w:szCs w:val="20"/>
        </w:rPr>
      </w:pPr>
      <w:r>
        <w:rPr>
          <w:rFonts w:ascii="CIDFont+F5" w:hAnsi="CIDFont+F5" w:cs="CIDFont+F5"/>
          <w:color w:val="17428D"/>
          <w:sz w:val="20"/>
          <w:szCs w:val="20"/>
        </w:rPr>
        <w:t>Aanmelding en meer informatie</w:t>
      </w:r>
    </w:p>
    <w:p w14:paraId="461A912A" w14:textId="20FF3F64" w:rsidR="004B66B8" w:rsidRDefault="004B66B8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r>
        <w:rPr>
          <w:rFonts w:ascii="CIDFont+F1" w:hAnsi="CIDFont+F1" w:cs="CIDFont+F1"/>
          <w:color w:val="17428D"/>
          <w:sz w:val="20"/>
          <w:szCs w:val="20"/>
        </w:rPr>
        <w:t xml:space="preserve">Uw aanmelding ontvangen wij graag </w:t>
      </w:r>
      <w:r w:rsidR="00E5182F">
        <w:rPr>
          <w:rFonts w:ascii="CIDFont+F1" w:hAnsi="CIDFont+F1" w:cs="CIDFont+F1"/>
          <w:color w:val="17428D"/>
          <w:sz w:val="20"/>
          <w:szCs w:val="20"/>
        </w:rPr>
        <w:t>voor 1 april</w:t>
      </w:r>
      <w:r w:rsidR="001766FA">
        <w:rPr>
          <w:rFonts w:ascii="CIDFont+F1" w:hAnsi="CIDFont+F1" w:cs="CIDFont+F1"/>
          <w:color w:val="17428D"/>
          <w:sz w:val="20"/>
          <w:szCs w:val="20"/>
        </w:rPr>
        <w:t xml:space="preserve"> </w:t>
      </w:r>
      <w:r>
        <w:rPr>
          <w:rFonts w:ascii="CIDFont+F1" w:hAnsi="CIDFont+F1" w:cs="CIDFont+F1"/>
          <w:color w:val="17428D"/>
          <w:sz w:val="20"/>
          <w:szCs w:val="20"/>
        </w:rPr>
        <w:t>via het aanmeldingsformulier</w:t>
      </w:r>
      <w:r w:rsidR="001766FA">
        <w:rPr>
          <w:rFonts w:ascii="CIDFont+F1" w:hAnsi="CIDFont+F1" w:cs="CIDFont+F1"/>
          <w:color w:val="17428D"/>
          <w:sz w:val="20"/>
          <w:szCs w:val="20"/>
        </w:rPr>
        <w:t xml:space="preserve"> op de website</w:t>
      </w:r>
    </w:p>
    <w:p w14:paraId="043FCD4E" w14:textId="77777777" w:rsidR="004B66B8" w:rsidRDefault="004B66B8" w:rsidP="004B66B8">
      <w:pPr>
        <w:autoSpaceDE w:val="0"/>
        <w:autoSpaceDN w:val="0"/>
        <w:adjustRightInd w:val="0"/>
        <w:rPr>
          <w:rFonts w:ascii="CIDFont+F1" w:hAnsi="CIDFont+F1" w:cs="CIDFont+F1"/>
          <w:color w:val="17428D"/>
          <w:sz w:val="20"/>
          <w:szCs w:val="20"/>
        </w:rPr>
      </w:pPr>
      <w:r>
        <w:rPr>
          <w:rFonts w:ascii="CIDFont+F1" w:hAnsi="CIDFont+F1" w:cs="CIDFont+F1"/>
          <w:color w:val="17428D"/>
          <w:sz w:val="20"/>
          <w:szCs w:val="20"/>
        </w:rPr>
        <w:t>Voor vragen of opmerkingen kunt u terecht bij</w:t>
      </w:r>
    </w:p>
    <w:p w14:paraId="1EB3E308" w14:textId="77777777" w:rsidR="00AF61A3" w:rsidRDefault="00600370" w:rsidP="004B66B8">
      <w:r>
        <w:rPr>
          <w:rFonts w:ascii="CIDFont+F1" w:hAnsi="CIDFont+F1" w:cs="CIDFont+F1"/>
          <w:color w:val="17428D"/>
          <w:sz w:val="20"/>
          <w:szCs w:val="20"/>
        </w:rPr>
        <w:t>Accountmanager</w:t>
      </w:r>
      <w:r w:rsidR="004B66B8">
        <w:rPr>
          <w:rFonts w:ascii="CIDFont+F1" w:hAnsi="CIDFont+F1" w:cs="CIDFont+F1"/>
          <w:color w:val="17428D"/>
          <w:sz w:val="20"/>
          <w:szCs w:val="20"/>
        </w:rPr>
        <w:t xml:space="preserve"> eerste lijn Marieke </w:t>
      </w:r>
      <w:proofErr w:type="gramStart"/>
      <w:r w:rsidR="004B66B8">
        <w:rPr>
          <w:rFonts w:ascii="CIDFont+F1" w:hAnsi="CIDFont+F1" w:cs="CIDFont+F1"/>
          <w:color w:val="17428D"/>
          <w:sz w:val="20"/>
          <w:szCs w:val="20"/>
        </w:rPr>
        <w:t>Poel,  m.poel@olvg.nl</w:t>
      </w:r>
      <w:proofErr w:type="gramEnd"/>
      <w:r w:rsidR="004B66B8">
        <w:rPr>
          <w:rFonts w:ascii="CIDFont+F1" w:hAnsi="CIDFont+F1" w:cs="CIDFont+F1"/>
          <w:color w:val="17428D"/>
          <w:sz w:val="20"/>
          <w:szCs w:val="20"/>
        </w:rPr>
        <w:t>.</w:t>
      </w:r>
      <w:r w:rsidR="004B66B8">
        <w:t xml:space="preserve"> </w:t>
      </w:r>
      <w:r w:rsidR="00AF61A3">
        <w:br w:type="page"/>
      </w:r>
    </w:p>
    <w:p w14:paraId="76197E7F" w14:textId="77777777" w:rsidR="00B81C63" w:rsidRDefault="00AF61A3" w:rsidP="00AF61A3">
      <w:pPr>
        <w:pStyle w:val="stlPaginaTitelBlauw"/>
      </w:pPr>
      <w:r>
        <w:lastRenderedPageBreak/>
        <w:t>Programma</w:t>
      </w:r>
    </w:p>
    <w:tbl>
      <w:tblPr>
        <w:tblStyle w:val="Tabelraster"/>
        <w:tblW w:w="7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34"/>
      </w:tblGrid>
      <w:tr w:rsidR="00AF61A3" w14:paraId="3E8FD2CD" w14:textId="77777777" w:rsidTr="007848C7">
        <w:trPr>
          <w:trHeight w:val="204"/>
        </w:trPr>
        <w:tc>
          <w:tcPr>
            <w:tcW w:w="1701" w:type="dxa"/>
          </w:tcPr>
          <w:p w14:paraId="4B16D11C" w14:textId="77777777" w:rsidR="00AF61A3" w:rsidRPr="004833DB" w:rsidRDefault="00AF61A3" w:rsidP="004833DB">
            <w:pPr>
              <w:pStyle w:val="stlKopZwart"/>
            </w:pPr>
            <w:r w:rsidRPr="004833DB">
              <w:t>Dagvoorzitter</w:t>
            </w:r>
            <w:r w:rsidR="00600370">
              <w:t>s</w:t>
            </w:r>
          </w:p>
        </w:tc>
        <w:tc>
          <w:tcPr>
            <w:tcW w:w="5634" w:type="dxa"/>
          </w:tcPr>
          <w:p w14:paraId="45610C7E" w14:textId="53F36D6D" w:rsidR="00AF61A3" w:rsidRPr="004833DB" w:rsidRDefault="002808BB" w:rsidP="004833DB">
            <w:pPr>
              <w:pStyle w:val="stlKopZwart"/>
            </w:pPr>
            <w:r>
              <w:t>Luuk Wansink</w:t>
            </w:r>
            <w:r w:rsidR="00522C39">
              <w:t xml:space="preserve"> </w:t>
            </w:r>
            <w:r w:rsidR="0007608F">
              <w:t>SEH arts</w:t>
            </w:r>
            <w:r w:rsidR="00302DA8">
              <w:t xml:space="preserve"> en </w:t>
            </w:r>
            <w:r w:rsidR="00600370">
              <w:t>Huib Leijssen, huisarts</w:t>
            </w:r>
          </w:p>
          <w:p w14:paraId="37291823" w14:textId="77777777" w:rsidR="00AF61A3" w:rsidRPr="004833DB" w:rsidRDefault="00AF61A3" w:rsidP="004833DB">
            <w:pPr>
              <w:pStyle w:val="stlKopZwart"/>
            </w:pPr>
          </w:p>
        </w:tc>
      </w:tr>
      <w:tr w:rsidR="00AF61A3" w:rsidRPr="002808BB" w14:paraId="003FF1DA" w14:textId="77777777" w:rsidTr="007848C7">
        <w:trPr>
          <w:trHeight w:val="169"/>
        </w:trPr>
        <w:tc>
          <w:tcPr>
            <w:tcW w:w="1701" w:type="dxa"/>
          </w:tcPr>
          <w:p w14:paraId="2E96E561" w14:textId="77777777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8.45 – 9.15</w:t>
            </w:r>
          </w:p>
        </w:tc>
        <w:tc>
          <w:tcPr>
            <w:tcW w:w="5634" w:type="dxa"/>
          </w:tcPr>
          <w:p w14:paraId="6DEA8B15" w14:textId="77777777" w:rsidR="00AF61A3" w:rsidRPr="002808BB" w:rsidRDefault="00AF61A3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 xml:space="preserve">Ontvangst </w:t>
            </w:r>
            <w:r w:rsidR="00AE1998" w:rsidRPr="002808BB">
              <w:rPr>
                <w:sz w:val="20"/>
              </w:rPr>
              <w:t>en koffie</w:t>
            </w:r>
          </w:p>
          <w:p w14:paraId="59E6A475" w14:textId="77777777" w:rsidR="00AF61A3" w:rsidRPr="002808BB" w:rsidRDefault="00AF61A3" w:rsidP="002808BB">
            <w:pPr>
              <w:rPr>
                <w:sz w:val="20"/>
              </w:rPr>
            </w:pPr>
          </w:p>
        </w:tc>
      </w:tr>
      <w:tr w:rsidR="00AF61A3" w:rsidRPr="002808BB" w14:paraId="16236119" w14:textId="77777777" w:rsidTr="007848C7">
        <w:trPr>
          <w:trHeight w:val="256"/>
        </w:trPr>
        <w:tc>
          <w:tcPr>
            <w:tcW w:w="1701" w:type="dxa"/>
          </w:tcPr>
          <w:p w14:paraId="302DE767" w14:textId="77777777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9.15-9.30</w:t>
            </w:r>
          </w:p>
        </w:tc>
        <w:tc>
          <w:tcPr>
            <w:tcW w:w="5634" w:type="dxa"/>
          </w:tcPr>
          <w:p w14:paraId="6C131E87" w14:textId="63F4C006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Dagvoorzitters</w:t>
            </w:r>
            <w:r w:rsidR="00201691">
              <w:rPr>
                <w:sz w:val="20"/>
              </w:rPr>
              <w:t xml:space="preserve"> </w:t>
            </w:r>
            <w:r w:rsidR="007848C7">
              <w:rPr>
                <w:sz w:val="20"/>
              </w:rPr>
              <w:t>Herre Reesink</w:t>
            </w:r>
            <w:r w:rsidR="00201691">
              <w:rPr>
                <w:sz w:val="20"/>
              </w:rPr>
              <w:t xml:space="preserve"> en Huib </w:t>
            </w:r>
            <w:proofErr w:type="spellStart"/>
            <w:r w:rsidR="00201691">
              <w:rPr>
                <w:sz w:val="20"/>
              </w:rPr>
              <w:t>leijssen</w:t>
            </w:r>
            <w:proofErr w:type="spellEnd"/>
          </w:p>
          <w:p w14:paraId="34870D8A" w14:textId="77777777" w:rsidR="00AF61A3" w:rsidRPr="002808BB" w:rsidRDefault="00AF61A3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Opening</w:t>
            </w:r>
          </w:p>
          <w:p w14:paraId="3C1F4192" w14:textId="77777777" w:rsidR="00AF61A3" w:rsidRPr="002808BB" w:rsidRDefault="00AF61A3" w:rsidP="002808BB">
            <w:pPr>
              <w:rPr>
                <w:sz w:val="20"/>
              </w:rPr>
            </w:pPr>
          </w:p>
        </w:tc>
      </w:tr>
      <w:tr w:rsidR="00AF61A3" w:rsidRPr="002808BB" w14:paraId="6F3B92D6" w14:textId="77777777" w:rsidTr="007848C7">
        <w:trPr>
          <w:trHeight w:val="513"/>
        </w:trPr>
        <w:tc>
          <w:tcPr>
            <w:tcW w:w="1701" w:type="dxa"/>
          </w:tcPr>
          <w:p w14:paraId="6650B480" w14:textId="77777777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9.30- 1</w:t>
            </w:r>
            <w:r w:rsidR="001766FA" w:rsidRPr="002808BB">
              <w:rPr>
                <w:sz w:val="20"/>
              </w:rPr>
              <w:t>0.45</w:t>
            </w:r>
          </w:p>
          <w:p w14:paraId="41298A16" w14:textId="77777777" w:rsidR="0001352A" w:rsidRPr="002808BB" w:rsidRDefault="0001352A" w:rsidP="002808BB">
            <w:pPr>
              <w:rPr>
                <w:sz w:val="20"/>
              </w:rPr>
            </w:pPr>
          </w:p>
          <w:p w14:paraId="71A343EF" w14:textId="77777777" w:rsidR="0001352A" w:rsidRPr="002808BB" w:rsidRDefault="0001352A" w:rsidP="002808BB">
            <w:pPr>
              <w:rPr>
                <w:sz w:val="20"/>
              </w:rPr>
            </w:pPr>
          </w:p>
          <w:p w14:paraId="1F720EC7" w14:textId="77777777" w:rsidR="0001352A" w:rsidRPr="002808BB" w:rsidRDefault="0001352A" w:rsidP="002808BB">
            <w:pPr>
              <w:rPr>
                <w:sz w:val="20"/>
              </w:rPr>
            </w:pPr>
          </w:p>
          <w:p w14:paraId="75ADB1F2" w14:textId="77777777" w:rsidR="0001352A" w:rsidRPr="002808BB" w:rsidRDefault="001766FA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10</w:t>
            </w:r>
            <w:r w:rsidR="0001352A" w:rsidRPr="002808BB">
              <w:rPr>
                <w:sz w:val="20"/>
              </w:rPr>
              <w:t>.</w:t>
            </w:r>
            <w:r w:rsidRPr="002808BB">
              <w:rPr>
                <w:sz w:val="20"/>
              </w:rPr>
              <w:t>45</w:t>
            </w:r>
            <w:r w:rsidR="0001352A" w:rsidRPr="002808BB">
              <w:rPr>
                <w:sz w:val="20"/>
              </w:rPr>
              <w:t>- 11.</w:t>
            </w:r>
            <w:r w:rsidRPr="002808BB">
              <w:rPr>
                <w:sz w:val="20"/>
              </w:rPr>
              <w:t>15</w:t>
            </w:r>
            <w:r w:rsidR="0001352A" w:rsidRPr="002808BB">
              <w:rPr>
                <w:sz w:val="20"/>
              </w:rPr>
              <w:t xml:space="preserve"> </w:t>
            </w:r>
          </w:p>
        </w:tc>
        <w:tc>
          <w:tcPr>
            <w:tcW w:w="5634" w:type="dxa"/>
          </w:tcPr>
          <w:p w14:paraId="7989BB55" w14:textId="736E7D1A" w:rsidR="0001352A" w:rsidRPr="002808BB" w:rsidRDefault="007848C7" w:rsidP="002808BB">
            <w:pPr>
              <w:rPr>
                <w:sz w:val="20"/>
              </w:rPr>
            </w:pPr>
            <w:r>
              <w:rPr>
                <w:sz w:val="20"/>
              </w:rPr>
              <w:t>Vasculaire zorg TIA/CVA</w:t>
            </w:r>
            <w:r w:rsidR="0007608F" w:rsidRPr="002808BB">
              <w:rPr>
                <w:sz w:val="20"/>
              </w:rPr>
              <w:br/>
              <w:t xml:space="preserve">Door: </w:t>
            </w:r>
            <w:r>
              <w:rPr>
                <w:sz w:val="20"/>
              </w:rPr>
              <w:t>Aman Singh, neuroloog</w:t>
            </w:r>
          </w:p>
          <w:p w14:paraId="3A88D607" w14:textId="308BB5A6" w:rsidR="00D1258C" w:rsidRPr="002808BB" w:rsidRDefault="00302DA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 xml:space="preserve">Huisarts: </w:t>
            </w:r>
            <w:r w:rsidR="007848C7">
              <w:rPr>
                <w:sz w:val="20"/>
              </w:rPr>
              <w:t>Michiel van Zeijl</w:t>
            </w:r>
          </w:p>
          <w:p w14:paraId="258ECBB5" w14:textId="77777777" w:rsidR="00D1258C" w:rsidRPr="002808BB" w:rsidRDefault="00D1258C" w:rsidP="002808BB">
            <w:pPr>
              <w:rPr>
                <w:sz w:val="20"/>
              </w:rPr>
            </w:pPr>
          </w:p>
          <w:p w14:paraId="33E4AA36" w14:textId="2E87A9EE" w:rsidR="0001352A" w:rsidRPr="002808BB" w:rsidRDefault="00D64254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Pauze</w:t>
            </w:r>
          </w:p>
          <w:p w14:paraId="666296AF" w14:textId="77777777" w:rsidR="00AF61A3" w:rsidRPr="002808BB" w:rsidRDefault="00AF61A3" w:rsidP="002808BB">
            <w:pPr>
              <w:rPr>
                <w:sz w:val="20"/>
              </w:rPr>
            </w:pPr>
          </w:p>
        </w:tc>
      </w:tr>
      <w:tr w:rsidR="00AF61A3" w:rsidRPr="002808BB" w14:paraId="25EE1224" w14:textId="77777777" w:rsidTr="007848C7">
        <w:trPr>
          <w:trHeight w:val="426"/>
        </w:trPr>
        <w:tc>
          <w:tcPr>
            <w:tcW w:w="1701" w:type="dxa"/>
          </w:tcPr>
          <w:p w14:paraId="5B7CFEB9" w14:textId="77777777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11.</w:t>
            </w:r>
            <w:r w:rsidR="001766FA" w:rsidRPr="002808BB">
              <w:rPr>
                <w:sz w:val="20"/>
              </w:rPr>
              <w:t xml:space="preserve">15 </w:t>
            </w:r>
            <w:r w:rsidRPr="002808BB">
              <w:rPr>
                <w:sz w:val="20"/>
              </w:rPr>
              <w:t>-12.30</w:t>
            </w:r>
          </w:p>
        </w:tc>
        <w:tc>
          <w:tcPr>
            <w:tcW w:w="5634" w:type="dxa"/>
          </w:tcPr>
          <w:p w14:paraId="6544D719" w14:textId="147FF25C" w:rsidR="00AE1998" w:rsidRPr="002808BB" w:rsidRDefault="007848C7" w:rsidP="002808BB">
            <w:pPr>
              <w:rPr>
                <w:sz w:val="20"/>
              </w:rPr>
            </w:pPr>
            <w:r>
              <w:rPr>
                <w:sz w:val="20"/>
              </w:rPr>
              <w:t>Parkinson</w:t>
            </w:r>
          </w:p>
          <w:p w14:paraId="664305C1" w14:textId="4C237AB1" w:rsidR="00D1258C" w:rsidRPr="002808BB" w:rsidRDefault="00D1258C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 xml:space="preserve">Door </w:t>
            </w:r>
            <w:r w:rsidR="007848C7">
              <w:rPr>
                <w:sz w:val="20"/>
              </w:rPr>
              <w:t>Hans Bosboom, neuroloog</w:t>
            </w:r>
            <w:r w:rsidR="007848C7">
              <w:rPr>
                <w:sz w:val="20"/>
              </w:rPr>
              <w:br/>
            </w:r>
            <w:r w:rsidR="00302DA8" w:rsidRPr="002808BB">
              <w:rPr>
                <w:sz w:val="20"/>
              </w:rPr>
              <w:t xml:space="preserve">Huisarts: </w:t>
            </w:r>
            <w:r w:rsidR="007848C7">
              <w:rPr>
                <w:sz w:val="20"/>
              </w:rPr>
              <w:t>Dennis Wolthuis</w:t>
            </w:r>
          </w:p>
          <w:p w14:paraId="1CFCB665" w14:textId="77777777" w:rsidR="00AF61A3" w:rsidRPr="002808BB" w:rsidRDefault="00AF61A3" w:rsidP="002808BB">
            <w:pPr>
              <w:rPr>
                <w:sz w:val="20"/>
              </w:rPr>
            </w:pPr>
          </w:p>
        </w:tc>
      </w:tr>
      <w:tr w:rsidR="00AF61A3" w:rsidRPr="002808BB" w14:paraId="53067667" w14:textId="77777777" w:rsidTr="007848C7">
        <w:trPr>
          <w:trHeight w:val="174"/>
        </w:trPr>
        <w:tc>
          <w:tcPr>
            <w:tcW w:w="1701" w:type="dxa"/>
          </w:tcPr>
          <w:p w14:paraId="393AB390" w14:textId="77777777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12.30-14.00</w:t>
            </w:r>
          </w:p>
        </w:tc>
        <w:tc>
          <w:tcPr>
            <w:tcW w:w="5634" w:type="dxa"/>
          </w:tcPr>
          <w:p w14:paraId="1C0775E7" w14:textId="77777777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Lunch en tijd voor een strandwandeling</w:t>
            </w:r>
          </w:p>
          <w:p w14:paraId="6542E98B" w14:textId="77777777" w:rsidR="00AF61A3" w:rsidRPr="002808BB" w:rsidRDefault="00AF61A3" w:rsidP="002808BB">
            <w:pPr>
              <w:rPr>
                <w:sz w:val="20"/>
              </w:rPr>
            </w:pPr>
          </w:p>
        </w:tc>
      </w:tr>
      <w:tr w:rsidR="00AF61A3" w:rsidRPr="002808BB" w14:paraId="37CFAA99" w14:textId="77777777" w:rsidTr="007848C7">
        <w:trPr>
          <w:trHeight w:val="251"/>
        </w:trPr>
        <w:tc>
          <w:tcPr>
            <w:tcW w:w="1701" w:type="dxa"/>
          </w:tcPr>
          <w:p w14:paraId="39F91F64" w14:textId="0D635A6B" w:rsidR="00AF61A3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14.00-15.</w:t>
            </w:r>
            <w:r w:rsidR="007848C7">
              <w:rPr>
                <w:sz w:val="20"/>
              </w:rPr>
              <w:t>15</w:t>
            </w:r>
          </w:p>
        </w:tc>
        <w:tc>
          <w:tcPr>
            <w:tcW w:w="5634" w:type="dxa"/>
          </w:tcPr>
          <w:p w14:paraId="25360E3B" w14:textId="0EE14234" w:rsidR="00AF61A3" w:rsidRPr="002808BB" w:rsidRDefault="007848C7" w:rsidP="002808BB">
            <w:pPr>
              <w:rPr>
                <w:sz w:val="20"/>
              </w:rPr>
            </w:pPr>
            <w:r>
              <w:rPr>
                <w:sz w:val="20"/>
              </w:rPr>
              <w:t xml:space="preserve">Perifeer en </w:t>
            </w:r>
            <w:r w:rsidR="00BE1750">
              <w:rPr>
                <w:sz w:val="20"/>
              </w:rPr>
              <w:t>Musculaire</w:t>
            </w:r>
            <w:r>
              <w:rPr>
                <w:sz w:val="20"/>
              </w:rPr>
              <w:t xml:space="preserve"> ziektes</w:t>
            </w:r>
            <w:r w:rsidR="00AE1998" w:rsidRPr="002808BB">
              <w:rPr>
                <w:sz w:val="20"/>
              </w:rPr>
              <w:br/>
              <w:t>Door</w:t>
            </w:r>
            <w:r w:rsidR="00302DA8" w:rsidRPr="002808BB">
              <w:rPr>
                <w:sz w:val="20"/>
              </w:rPr>
              <w:t xml:space="preserve"> </w:t>
            </w:r>
            <w:r>
              <w:rPr>
                <w:sz w:val="20"/>
              </w:rPr>
              <w:t>Annabel Ruiter, neuroloog</w:t>
            </w:r>
            <w:r w:rsidR="005F74C7" w:rsidRPr="002808BB">
              <w:rPr>
                <w:sz w:val="20"/>
              </w:rPr>
              <w:br/>
            </w:r>
            <w:r>
              <w:rPr>
                <w:sz w:val="20"/>
              </w:rPr>
              <w:t>H</w:t>
            </w:r>
            <w:r w:rsidR="001766FA" w:rsidRPr="002808BB">
              <w:rPr>
                <w:sz w:val="20"/>
              </w:rPr>
              <w:t xml:space="preserve">uisarts </w:t>
            </w:r>
            <w:r>
              <w:rPr>
                <w:sz w:val="20"/>
              </w:rPr>
              <w:t>Huib Leijssen</w:t>
            </w:r>
          </w:p>
          <w:p w14:paraId="25CCAB2D" w14:textId="77777777" w:rsidR="00AF61A3" w:rsidRPr="002808BB" w:rsidRDefault="00AF61A3" w:rsidP="002808BB">
            <w:pPr>
              <w:rPr>
                <w:sz w:val="20"/>
              </w:rPr>
            </w:pPr>
          </w:p>
        </w:tc>
      </w:tr>
      <w:tr w:rsidR="00AF61A3" w:rsidRPr="0029515B" w14:paraId="2E21173F" w14:textId="77777777" w:rsidTr="007848C7">
        <w:trPr>
          <w:trHeight w:val="600"/>
        </w:trPr>
        <w:tc>
          <w:tcPr>
            <w:tcW w:w="1701" w:type="dxa"/>
          </w:tcPr>
          <w:p w14:paraId="26850E2B" w14:textId="3735E293" w:rsidR="007848C7" w:rsidRPr="002808BB" w:rsidRDefault="00AE199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15.</w:t>
            </w:r>
            <w:r w:rsidR="007848C7">
              <w:rPr>
                <w:sz w:val="20"/>
              </w:rPr>
              <w:t>15</w:t>
            </w:r>
            <w:r w:rsidRPr="002808BB">
              <w:rPr>
                <w:sz w:val="20"/>
              </w:rPr>
              <w:t>-</w:t>
            </w:r>
            <w:r w:rsidR="007848C7">
              <w:rPr>
                <w:sz w:val="20"/>
              </w:rPr>
              <w:t>15.45</w:t>
            </w:r>
          </w:p>
          <w:p w14:paraId="4E5EE29D" w14:textId="77777777" w:rsidR="00302DA8" w:rsidRPr="002808BB" w:rsidRDefault="00302DA8" w:rsidP="002808BB">
            <w:pPr>
              <w:rPr>
                <w:sz w:val="20"/>
              </w:rPr>
            </w:pPr>
          </w:p>
          <w:p w14:paraId="680FD6E4" w14:textId="5DA5BB03" w:rsidR="00AE1998" w:rsidRPr="002808BB" w:rsidRDefault="007848C7" w:rsidP="002808BB">
            <w:pPr>
              <w:rPr>
                <w:sz w:val="20"/>
              </w:rPr>
            </w:pPr>
            <w:r>
              <w:rPr>
                <w:sz w:val="20"/>
              </w:rPr>
              <w:t>15.45</w:t>
            </w:r>
            <w:r w:rsidR="00AE1998" w:rsidRPr="002808BB">
              <w:rPr>
                <w:sz w:val="20"/>
              </w:rPr>
              <w:t>-17.00</w:t>
            </w:r>
          </w:p>
        </w:tc>
        <w:tc>
          <w:tcPr>
            <w:tcW w:w="5634" w:type="dxa"/>
          </w:tcPr>
          <w:p w14:paraId="0A44D1FD" w14:textId="43D86E8E" w:rsidR="00AF61A3" w:rsidRPr="002808BB" w:rsidRDefault="007848C7" w:rsidP="002808BB">
            <w:pPr>
              <w:rPr>
                <w:sz w:val="20"/>
              </w:rPr>
            </w:pPr>
            <w:r>
              <w:rPr>
                <w:sz w:val="20"/>
              </w:rPr>
              <w:t>Korte pauze</w:t>
            </w:r>
          </w:p>
          <w:p w14:paraId="0D388944" w14:textId="77777777" w:rsidR="006C66F3" w:rsidRPr="002808BB" w:rsidRDefault="006C66F3" w:rsidP="002808BB">
            <w:pPr>
              <w:rPr>
                <w:sz w:val="20"/>
              </w:rPr>
            </w:pPr>
          </w:p>
          <w:p w14:paraId="2FA2F71B" w14:textId="510BFE37" w:rsidR="00522C39" w:rsidRDefault="007848C7" w:rsidP="002808BB">
            <w:pPr>
              <w:rPr>
                <w:sz w:val="20"/>
              </w:rPr>
            </w:pPr>
            <w:r w:rsidRPr="007848C7">
              <w:rPr>
                <w:sz w:val="20"/>
              </w:rPr>
              <w:t>N</w:t>
            </w:r>
            <w:r>
              <w:rPr>
                <w:sz w:val="20"/>
              </w:rPr>
              <w:t>eurodegeneratieve aandoeningen</w:t>
            </w:r>
            <w:r w:rsidR="006C66F3" w:rsidRPr="007848C7">
              <w:rPr>
                <w:sz w:val="20"/>
              </w:rPr>
              <w:br/>
              <w:t xml:space="preserve">Door </w:t>
            </w:r>
            <w:r>
              <w:rPr>
                <w:sz w:val="20"/>
              </w:rPr>
              <w:t>Elene Vroegindeweij, neuroloog</w:t>
            </w:r>
          </w:p>
          <w:p w14:paraId="12AC2289" w14:textId="7D563A1C" w:rsidR="007848C7" w:rsidRPr="007848C7" w:rsidRDefault="007848C7" w:rsidP="002808BB">
            <w:pPr>
              <w:rPr>
                <w:sz w:val="20"/>
              </w:rPr>
            </w:pPr>
            <w:r>
              <w:rPr>
                <w:sz w:val="20"/>
              </w:rPr>
              <w:t>Geriater: volgt</w:t>
            </w:r>
          </w:p>
          <w:p w14:paraId="4CF6AB93" w14:textId="46F7BD1C" w:rsidR="00AE1998" w:rsidRPr="002808BB" w:rsidRDefault="006C66F3" w:rsidP="002808BB">
            <w:pPr>
              <w:rPr>
                <w:sz w:val="20"/>
                <w:lang w:val="en-CA"/>
              </w:rPr>
            </w:pPr>
            <w:r w:rsidRPr="002808BB">
              <w:rPr>
                <w:sz w:val="20"/>
                <w:lang w:val="en-CA"/>
              </w:rPr>
              <w:t>Huisarts</w:t>
            </w:r>
            <w:r w:rsidR="007848C7">
              <w:rPr>
                <w:sz w:val="20"/>
                <w:lang w:val="en-CA"/>
              </w:rPr>
              <w:t xml:space="preserve">: </w:t>
            </w:r>
            <w:proofErr w:type="spellStart"/>
            <w:r w:rsidR="007848C7">
              <w:rPr>
                <w:sz w:val="20"/>
                <w:lang w:val="en-CA"/>
              </w:rPr>
              <w:t>volgt</w:t>
            </w:r>
            <w:proofErr w:type="spellEnd"/>
            <w:r w:rsidRPr="002808BB">
              <w:rPr>
                <w:sz w:val="20"/>
                <w:lang w:val="en-CA"/>
              </w:rPr>
              <w:br/>
            </w:r>
          </w:p>
        </w:tc>
      </w:tr>
      <w:tr w:rsidR="00AF61A3" w:rsidRPr="002808BB" w14:paraId="628793C1" w14:textId="77777777" w:rsidTr="007848C7">
        <w:trPr>
          <w:trHeight w:val="339"/>
        </w:trPr>
        <w:tc>
          <w:tcPr>
            <w:tcW w:w="1701" w:type="dxa"/>
          </w:tcPr>
          <w:p w14:paraId="4685947E" w14:textId="77777777" w:rsidR="00AF61A3" w:rsidRPr="002808BB" w:rsidRDefault="00AF61A3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 xml:space="preserve">Vanaf </w:t>
            </w:r>
            <w:r w:rsidR="005D3EC4" w:rsidRPr="002808BB">
              <w:rPr>
                <w:sz w:val="20"/>
              </w:rPr>
              <w:t>17.00</w:t>
            </w:r>
            <w:r w:rsidR="005D3EC4" w:rsidRPr="002808BB">
              <w:rPr>
                <w:sz w:val="20"/>
              </w:rPr>
              <w:br/>
            </w:r>
          </w:p>
          <w:p w14:paraId="0D9E7FFE" w14:textId="77777777" w:rsidR="005D3EC4" w:rsidRPr="002808BB" w:rsidRDefault="005D3EC4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 xml:space="preserve">18.00 </w:t>
            </w:r>
          </w:p>
        </w:tc>
        <w:tc>
          <w:tcPr>
            <w:tcW w:w="5634" w:type="dxa"/>
          </w:tcPr>
          <w:p w14:paraId="218DB035" w14:textId="53AD9A6C" w:rsidR="002808BB" w:rsidRPr="002808BB" w:rsidRDefault="00302DA8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>Borrel met</w:t>
            </w:r>
            <w:r w:rsidR="006C66F3" w:rsidRPr="002808BB">
              <w:rPr>
                <w:sz w:val="20"/>
              </w:rPr>
              <w:t xml:space="preserve"> </w:t>
            </w:r>
            <w:r w:rsidR="005F74C7" w:rsidRPr="002808BB">
              <w:rPr>
                <w:sz w:val="20"/>
              </w:rPr>
              <w:t>pub quiz</w:t>
            </w:r>
          </w:p>
          <w:p w14:paraId="7A00B998" w14:textId="77777777" w:rsidR="005D3EC4" w:rsidRPr="002808BB" w:rsidRDefault="005D3EC4" w:rsidP="002808BB">
            <w:pPr>
              <w:rPr>
                <w:sz w:val="20"/>
              </w:rPr>
            </w:pPr>
          </w:p>
          <w:p w14:paraId="08DCF2AF" w14:textId="77777777" w:rsidR="005D3EC4" w:rsidRPr="002808BB" w:rsidRDefault="0001352A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 xml:space="preserve">Diner </w:t>
            </w:r>
          </w:p>
          <w:p w14:paraId="1F56DDCC" w14:textId="2D75D11E" w:rsidR="006C66F3" w:rsidRPr="002808BB" w:rsidRDefault="006C66F3" w:rsidP="002808BB">
            <w:pPr>
              <w:rPr>
                <w:sz w:val="20"/>
              </w:rPr>
            </w:pPr>
            <w:r w:rsidRPr="002808BB">
              <w:rPr>
                <w:sz w:val="20"/>
              </w:rPr>
              <w:t xml:space="preserve">Na het diner </w:t>
            </w:r>
            <w:r w:rsidR="007848C7">
              <w:rPr>
                <w:sz w:val="20"/>
              </w:rPr>
              <w:t>vertrekt de bus</w:t>
            </w:r>
            <w:r w:rsidRPr="002808BB">
              <w:rPr>
                <w:sz w:val="20"/>
              </w:rPr>
              <w:t xml:space="preserve"> rond 19.30</w:t>
            </w:r>
          </w:p>
        </w:tc>
      </w:tr>
    </w:tbl>
    <w:p w14:paraId="12781D9F" w14:textId="77777777" w:rsidR="00AF61A3" w:rsidRPr="002808BB" w:rsidRDefault="00AF61A3" w:rsidP="002808BB">
      <w:pPr>
        <w:rPr>
          <w:sz w:val="20"/>
        </w:rPr>
      </w:pPr>
    </w:p>
    <w:sectPr w:rsidR="00AF61A3" w:rsidRPr="002808BB" w:rsidSect="005810C6">
      <w:headerReference w:type="first" r:id="rId11"/>
      <w:pgSz w:w="8392" w:h="11907" w:code="11"/>
      <w:pgMar w:top="629" w:right="556" w:bottom="1418" w:left="55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46A7" w14:textId="77777777" w:rsidR="004B66B8" w:rsidRDefault="004B66B8" w:rsidP="005810C6">
      <w:r>
        <w:separator/>
      </w:r>
    </w:p>
  </w:endnote>
  <w:endnote w:type="continuationSeparator" w:id="0">
    <w:p w14:paraId="368EE72F" w14:textId="77777777" w:rsidR="004B66B8" w:rsidRDefault="004B66B8" w:rsidP="005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F0D0" w14:textId="77777777" w:rsidR="004B66B8" w:rsidRDefault="004B66B8" w:rsidP="005810C6">
      <w:r>
        <w:separator/>
      </w:r>
    </w:p>
  </w:footnote>
  <w:footnote w:type="continuationSeparator" w:id="0">
    <w:p w14:paraId="667C25C8" w14:textId="77777777" w:rsidR="004B66B8" w:rsidRDefault="004B66B8" w:rsidP="0058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E915" w14:textId="77777777" w:rsidR="005810C6" w:rsidRDefault="0085392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529E0163" wp14:editId="12A814AD">
          <wp:simplePos x="0" y="0"/>
          <wp:positionH relativeFrom="page">
            <wp:posOffset>353060</wp:posOffset>
          </wp:positionH>
          <wp:positionV relativeFrom="page">
            <wp:posOffset>323850</wp:posOffset>
          </wp:positionV>
          <wp:extent cx="4644000" cy="2736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ippellijn_email_savethedat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4000" cy="2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14E9">
      <w:rPr>
        <w:noProof/>
        <w:lang w:eastAsia="nl-NL"/>
      </w:rPr>
      <w:drawing>
        <wp:anchor distT="0" distB="0" distL="114300" distR="114300" simplePos="0" relativeHeight="251660288" behindDoc="0" locked="1" layoutInCell="1" allowOverlap="1" wp14:anchorId="552DDEED" wp14:editId="5BCE1F22">
          <wp:simplePos x="0" y="0"/>
          <wp:positionH relativeFrom="page">
            <wp:posOffset>351155</wp:posOffset>
          </wp:positionH>
          <wp:positionV relativeFrom="page">
            <wp:posOffset>6727825</wp:posOffset>
          </wp:positionV>
          <wp:extent cx="1277640" cy="9648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y-off_Beter_in_Amsterdam_FC_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40" cy="9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100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D8D50EB" wp14:editId="0165FAA0">
              <wp:simplePos x="0" y="0"/>
              <wp:positionH relativeFrom="page">
                <wp:posOffset>3575050</wp:posOffset>
              </wp:positionH>
              <wp:positionV relativeFrom="page">
                <wp:posOffset>6409055</wp:posOffset>
              </wp:positionV>
              <wp:extent cx="1308240" cy="719640"/>
              <wp:effectExtent l="0" t="0" r="6350" b="4445"/>
              <wp:wrapNone/>
              <wp:docPr id="3" name="OLVGvoorve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08240" cy="719640"/>
                        <a:chOff x="0" y="-635"/>
                        <a:chExt cx="5760085" cy="3167380"/>
                      </a:xfrm>
                    </wpg:grpSpPr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0" y="1209675"/>
                          <a:ext cx="1272540" cy="1240790"/>
                        </a:xfrm>
                        <a:custGeom>
                          <a:avLst/>
                          <a:gdLst>
                            <a:gd name="T0" fmla="*/ 2505 w 2505"/>
                            <a:gd name="T1" fmla="*/ 1255 h 2510"/>
                            <a:gd name="T2" fmla="*/ 1250 w 2505"/>
                            <a:gd name="T3" fmla="*/ 2510 h 2510"/>
                            <a:gd name="T4" fmla="*/ 0 w 2505"/>
                            <a:gd name="T5" fmla="*/ 1255 h 2510"/>
                            <a:gd name="T6" fmla="*/ 1245 w 2505"/>
                            <a:gd name="T7" fmla="*/ 0 h 2510"/>
                            <a:gd name="T8" fmla="*/ 2505 w 2505"/>
                            <a:gd name="T9" fmla="*/ 1255 h 2510"/>
                            <a:gd name="T10" fmla="*/ 596 w 2505"/>
                            <a:gd name="T11" fmla="*/ 1255 h 2510"/>
                            <a:gd name="T12" fmla="*/ 1250 w 2505"/>
                            <a:gd name="T13" fmla="*/ 1963 h 2510"/>
                            <a:gd name="T14" fmla="*/ 1904 w 2505"/>
                            <a:gd name="T15" fmla="*/ 1255 h 2510"/>
                            <a:gd name="T16" fmla="*/ 1250 w 2505"/>
                            <a:gd name="T17" fmla="*/ 542 h 2510"/>
                            <a:gd name="T18" fmla="*/ 596 w 2505"/>
                            <a:gd name="T19" fmla="*/ 1255 h 2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05" h="2510">
                              <a:moveTo>
                                <a:pt x="2505" y="1255"/>
                              </a:moveTo>
                              <a:cubicBezTo>
                                <a:pt x="2505" y="1948"/>
                                <a:pt x="2031" y="2510"/>
                                <a:pt x="1250" y="2510"/>
                              </a:cubicBezTo>
                              <a:cubicBezTo>
                                <a:pt x="469" y="2510"/>
                                <a:pt x="0" y="1948"/>
                                <a:pt x="0" y="1255"/>
                              </a:cubicBezTo>
                              <a:cubicBezTo>
                                <a:pt x="0" y="567"/>
                                <a:pt x="479" y="0"/>
                                <a:pt x="1245" y="0"/>
                              </a:cubicBezTo>
                              <a:cubicBezTo>
                                <a:pt x="2012" y="0"/>
                                <a:pt x="2505" y="567"/>
                                <a:pt x="2505" y="1255"/>
                              </a:cubicBezTo>
                              <a:close/>
                              <a:moveTo>
                                <a:pt x="596" y="1255"/>
                              </a:moveTo>
                              <a:cubicBezTo>
                                <a:pt x="596" y="1621"/>
                                <a:pt x="815" y="1963"/>
                                <a:pt x="1250" y="1963"/>
                              </a:cubicBezTo>
                              <a:cubicBezTo>
                                <a:pt x="1684" y="1963"/>
                                <a:pt x="1904" y="1621"/>
                                <a:pt x="1904" y="1255"/>
                              </a:cubicBezTo>
                              <a:cubicBezTo>
                                <a:pt x="1904" y="894"/>
                                <a:pt x="1650" y="542"/>
                                <a:pt x="1250" y="542"/>
                              </a:cubicBezTo>
                              <a:cubicBezTo>
                                <a:pt x="820" y="542"/>
                                <a:pt x="596" y="894"/>
                                <a:pt x="596" y="12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42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480185" y="741680"/>
                          <a:ext cx="300355" cy="1686560"/>
                        </a:xfrm>
                        <a:custGeom>
                          <a:avLst/>
                          <a:gdLst>
                            <a:gd name="T0" fmla="*/ 473 w 473"/>
                            <a:gd name="T1" fmla="*/ 0 h 2656"/>
                            <a:gd name="T2" fmla="*/ 473 w 473"/>
                            <a:gd name="T3" fmla="*/ 2656 h 2656"/>
                            <a:gd name="T4" fmla="*/ 0 w 473"/>
                            <a:gd name="T5" fmla="*/ 2656 h 2656"/>
                            <a:gd name="T6" fmla="*/ 1 w 473"/>
                            <a:gd name="T7" fmla="*/ 0 h 2656"/>
                            <a:gd name="T8" fmla="*/ 473 w 473"/>
                            <a:gd name="T9" fmla="*/ 0 h 2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3" h="2656">
                              <a:moveTo>
                                <a:pt x="473" y="0"/>
                              </a:moveTo>
                              <a:lnTo>
                                <a:pt x="473" y="2656"/>
                              </a:lnTo>
                              <a:lnTo>
                                <a:pt x="0" y="2656"/>
                              </a:lnTo>
                              <a:lnTo>
                                <a:pt x="1" y="0"/>
                              </a:lnTo>
                              <a:lnTo>
                                <a:pt x="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2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1941830" y="1231900"/>
                          <a:ext cx="1371600" cy="1196340"/>
                        </a:xfrm>
                        <a:custGeom>
                          <a:avLst/>
                          <a:gdLst>
                            <a:gd name="T0" fmla="*/ 2160 w 2160"/>
                            <a:gd name="T1" fmla="*/ 0 h 1884"/>
                            <a:gd name="T2" fmla="*/ 1340 w 2160"/>
                            <a:gd name="T3" fmla="*/ 1884 h 1884"/>
                            <a:gd name="T4" fmla="*/ 824 w 2160"/>
                            <a:gd name="T5" fmla="*/ 1884 h 1884"/>
                            <a:gd name="T6" fmla="*/ 0 w 2160"/>
                            <a:gd name="T7" fmla="*/ 0 h 1884"/>
                            <a:gd name="T8" fmla="*/ 520 w 2160"/>
                            <a:gd name="T9" fmla="*/ 0 h 1884"/>
                            <a:gd name="T10" fmla="*/ 785 w 2160"/>
                            <a:gd name="T11" fmla="*/ 619 h 1884"/>
                            <a:gd name="T12" fmla="*/ 1082 w 2160"/>
                            <a:gd name="T13" fmla="*/ 1409 h 1884"/>
                            <a:gd name="T14" fmla="*/ 1375 w 2160"/>
                            <a:gd name="T15" fmla="*/ 626 h 1884"/>
                            <a:gd name="T16" fmla="*/ 1640 w 2160"/>
                            <a:gd name="T17" fmla="*/ 0 h 1884"/>
                            <a:gd name="T18" fmla="*/ 2160 w 2160"/>
                            <a:gd name="T19" fmla="*/ 0 h 1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0" h="1884">
                              <a:moveTo>
                                <a:pt x="2160" y="0"/>
                              </a:moveTo>
                              <a:lnTo>
                                <a:pt x="1340" y="1884"/>
                              </a:lnTo>
                              <a:lnTo>
                                <a:pt x="824" y="1884"/>
                              </a:lnTo>
                              <a:lnTo>
                                <a:pt x="0" y="0"/>
                              </a:lnTo>
                              <a:lnTo>
                                <a:pt x="520" y="0"/>
                              </a:lnTo>
                              <a:lnTo>
                                <a:pt x="785" y="619"/>
                              </a:lnTo>
                              <a:lnTo>
                                <a:pt x="1082" y="1409"/>
                              </a:lnTo>
                              <a:lnTo>
                                <a:pt x="1375" y="626"/>
                              </a:lnTo>
                              <a:lnTo>
                                <a:pt x="1640" y="0"/>
                              </a:lnTo>
                              <a:lnTo>
                                <a:pt x="2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2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 noEditPoints="1"/>
                      </wps:cNvSpPr>
                      <wps:spPr bwMode="auto">
                        <a:xfrm>
                          <a:off x="3397250" y="1091565"/>
                          <a:ext cx="1239520" cy="2075180"/>
                        </a:xfrm>
                        <a:custGeom>
                          <a:avLst/>
                          <a:gdLst>
                            <a:gd name="T0" fmla="*/ 2440 w 2440"/>
                            <a:gd name="T1" fmla="*/ 423 h 4199"/>
                            <a:gd name="T2" fmla="*/ 2166 w 2440"/>
                            <a:gd name="T3" fmla="*/ 697 h 4199"/>
                            <a:gd name="T4" fmla="*/ 2436 w 2440"/>
                            <a:gd name="T5" fmla="*/ 1431 h 4199"/>
                            <a:gd name="T6" fmla="*/ 1929 w 2440"/>
                            <a:gd name="T7" fmla="*/ 2330 h 4199"/>
                            <a:gd name="T8" fmla="*/ 2426 w 2440"/>
                            <a:gd name="T9" fmla="*/ 3125 h 4199"/>
                            <a:gd name="T10" fmla="*/ 1220 w 2440"/>
                            <a:gd name="T11" fmla="*/ 4199 h 4199"/>
                            <a:gd name="T12" fmla="*/ 0 w 2440"/>
                            <a:gd name="T13" fmla="*/ 3125 h 4199"/>
                            <a:gd name="T14" fmla="*/ 591 w 2440"/>
                            <a:gd name="T15" fmla="*/ 3125 h 4199"/>
                            <a:gd name="T16" fmla="*/ 1220 w 2440"/>
                            <a:gd name="T17" fmla="*/ 3643 h 4199"/>
                            <a:gd name="T18" fmla="*/ 1831 w 2440"/>
                            <a:gd name="T19" fmla="*/ 3125 h 4199"/>
                            <a:gd name="T20" fmla="*/ 1220 w 2440"/>
                            <a:gd name="T21" fmla="*/ 2642 h 4199"/>
                            <a:gd name="T22" fmla="*/ 0 w 2440"/>
                            <a:gd name="T23" fmla="*/ 1431 h 4199"/>
                            <a:gd name="T24" fmla="*/ 1221 w 2440"/>
                            <a:gd name="T25" fmla="*/ 211 h 4199"/>
                            <a:gd name="T26" fmla="*/ 1697 w 2440"/>
                            <a:gd name="T27" fmla="*/ 319 h 4199"/>
                            <a:gd name="T28" fmla="*/ 2016 w 2440"/>
                            <a:gd name="T29" fmla="*/ 0 h 4199"/>
                            <a:gd name="T30" fmla="*/ 2440 w 2440"/>
                            <a:gd name="T31" fmla="*/ 423 h 4199"/>
                            <a:gd name="T32" fmla="*/ 591 w 2440"/>
                            <a:gd name="T33" fmla="*/ 1431 h 4199"/>
                            <a:gd name="T34" fmla="*/ 1220 w 2440"/>
                            <a:gd name="T35" fmla="*/ 2100 h 4199"/>
                            <a:gd name="T36" fmla="*/ 1846 w 2440"/>
                            <a:gd name="T37" fmla="*/ 1431 h 4199"/>
                            <a:gd name="T38" fmla="*/ 1221 w 2440"/>
                            <a:gd name="T39" fmla="*/ 753 h 4199"/>
                            <a:gd name="T40" fmla="*/ 591 w 2440"/>
                            <a:gd name="T41" fmla="*/ 1431 h 4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440" h="4199">
                              <a:moveTo>
                                <a:pt x="2440" y="423"/>
                              </a:moveTo>
                              <a:cubicBezTo>
                                <a:pt x="2166" y="697"/>
                                <a:pt x="2166" y="697"/>
                                <a:pt x="2166" y="697"/>
                              </a:cubicBezTo>
                              <a:cubicBezTo>
                                <a:pt x="2329" y="910"/>
                                <a:pt x="2436" y="1168"/>
                                <a:pt x="2436" y="1431"/>
                              </a:cubicBezTo>
                              <a:cubicBezTo>
                                <a:pt x="2436" y="1729"/>
                                <a:pt x="2324" y="2149"/>
                                <a:pt x="1929" y="2330"/>
                              </a:cubicBezTo>
                              <a:cubicBezTo>
                                <a:pt x="2329" y="2530"/>
                                <a:pt x="2426" y="2818"/>
                                <a:pt x="2426" y="3125"/>
                              </a:cubicBezTo>
                              <a:cubicBezTo>
                                <a:pt x="2426" y="3789"/>
                                <a:pt x="1919" y="4199"/>
                                <a:pt x="1220" y="4199"/>
                              </a:cubicBezTo>
                              <a:cubicBezTo>
                                <a:pt x="522" y="4199"/>
                                <a:pt x="0" y="3774"/>
                                <a:pt x="0" y="3125"/>
                              </a:cubicBezTo>
                              <a:cubicBezTo>
                                <a:pt x="591" y="3125"/>
                                <a:pt x="591" y="3125"/>
                                <a:pt x="591" y="3125"/>
                              </a:cubicBezTo>
                              <a:cubicBezTo>
                                <a:pt x="591" y="3438"/>
                                <a:pt x="879" y="3643"/>
                                <a:pt x="1220" y="3643"/>
                              </a:cubicBezTo>
                              <a:cubicBezTo>
                                <a:pt x="1562" y="3643"/>
                                <a:pt x="1831" y="3457"/>
                                <a:pt x="1831" y="3125"/>
                              </a:cubicBezTo>
                              <a:cubicBezTo>
                                <a:pt x="1831" y="2793"/>
                                <a:pt x="1518" y="2642"/>
                                <a:pt x="1220" y="2642"/>
                              </a:cubicBezTo>
                              <a:cubicBezTo>
                                <a:pt x="469" y="2642"/>
                                <a:pt x="0" y="2183"/>
                                <a:pt x="0" y="1431"/>
                              </a:cubicBezTo>
                              <a:cubicBezTo>
                                <a:pt x="0" y="676"/>
                                <a:pt x="547" y="211"/>
                                <a:pt x="1221" y="211"/>
                              </a:cubicBezTo>
                              <a:cubicBezTo>
                                <a:pt x="1389" y="211"/>
                                <a:pt x="1581" y="265"/>
                                <a:pt x="1697" y="319"/>
                              </a:cubicBezTo>
                              <a:cubicBezTo>
                                <a:pt x="2016" y="0"/>
                                <a:pt x="2016" y="0"/>
                                <a:pt x="2016" y="0"/>
                              </a:cubicBezTo>
                              <a:lnTo>
                                <a:pt x="2440" y="423"/>
                              </a:lnTo>
                              <a:close/>
                              <a:moveTo>
                                <a:pt x="591" y="1431"/>
                              </a:moveTo>
                              <a:cubicBezTo>
                                <a:pt x="591" y="1851"/>
                                <a:pt x="874" y="2100"/>
                                <a:pt x="1220" y="2100"/>
                              </a:cubicBezTo>
                              <a:cubicBezTo>
                                <a:pt x="1562" y="2100"/>
                                <a:pt x="1846" y="1846"/>
                                <a:pt x="1846" y="1431"/>
                              </a:cubicBezTo>
                              <a:cubicBezTo>
                                <a:pt x="1846" y="1016"/>
                                <a:pt x="1562" y="753"/>
                                <a:pt x="1221" y="753"/>
                              </a:cubicBezTo>
                              <a:cubicBezTo>
                                <a:pt x="874" y="753"/>
                                <a:pt x="591" y="1011"/>
                                <a:pt x="591" y="14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42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9"/>
                      <wps:cNvSpPr>
                        <a:spLocks noChangeArrowheads="1"/>
                      </wps:cNvSpPr>
                      <wps:spPr bwMode="auto">
                        <a:xfrm>
                          <a:off x="4482465" y="-635"/>
                          <a:ext cx="1277620" cy="124269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7B128"/>
                            </a:gs>
                            <a:gs pos="70000">
                              <a:srgbClr val="E30613"/>
                            </a:gs>
                          </a:gsLst>
                          <a:lin ang="2400000" scaled="0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5003800" y="255270"/>
                          <a:ext cx="494665" cy="731520"/>
                        </a:xfrm>
                        <a:custGeom>
                          <a:avLst/>
                          <a:gdLst>
                            <a:gd name="T0" fmla="*/ 451 w 779"/>
                            <a:gd name="T1" fmla="*/ 573 h 1152"/>
                            <a:gd name="T2" fmla="*/ 774 w 779"/>
                            <a:gd name="T3" fmla="*/ 259 h 1152"/>
                            <a:gd name="T4" fmla="*/ 509 w 779"/>
                            <a:gd name="T5" fmla="*/ 0 h 1152"/>
                            <a:gd name="T6" fmla="*/ 13 w 779"/>
                            <a:gd name="T7" fmla="*/ 482 h 1152"/>
                            <a:gd name="T8" fmla="*/ 94 w 779"/>
                            <a:gd name="T9" fmla="*/ 562 h 1152"/>
                            <a:gd name="T10" fmla="*/ 0 w 779"/>
                            <a:gd name="T11" fmla="*/ 653 h 1152"/>
                            <a:gd name="T12" fmla="*/ 513 w 779"/>
                            <a:gd name="T13" fmla="*/ 1152 h 1152"/>
                            <a:gd name="T14" fmla="*/ 779 w 779"/>
                            <a:gd name="T15" fmla="*/ 893 h 1152"/>
                            <a:gd name="T16" fmla="*/ 451 w 779"/>
                            <a:gd name="T17" fmla="*/ 573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79" h="1152">
                              <a:moveTo>
                                <a:pt x="451" y="573"/>
                              </a:moveTo>
                              <a:lnTo>
                                <a:pt x="774" y="259"/>
                              </a:lnTo>
                              <a:lnTo>
                                <a:pt x="509" y="0"/>
                              </a:lnTo>
                              <a:lnTo>
                                <a:pt x="13" y="482"/>
                              </a:lnTo>
                              <a:lnTo>
                                <a:pt x="94" y="562"/>
                              </a:lnTo>
                              <a:lnTo>
                                <a:pt x="0" y="653"/>
                              </a:lnTo>
                              <a:lnTo>
                                <a:pt x="513" y="1152"/>
                              </a:lnTo>
                              <a:lnTo>
                                <a:pt x="779" y="893"/>
                              </a:lnTo>
                              <a:lnTo>
                                <a:pt x="451" y="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4758690" y="267335"/>
                          <a:ext cx="531495" cy="704850"/>
                        </a:xfrm>
                        <a:custGeom>
                          <a:avLst/>
                          <a:gdLst>
                            <a:gd name="T0" fmla="*/ 304 w 837"/>
                            <a:gd name="T1" fmla="*/ 554 h 1110"/>
                            <a:gd name="T2" fmla="*/ 0 w 837"/>
                            <a:gd name="T3" fmla="*/ 851 h 1110"/>
                            <a:gd name="T4" fmla="*/ 267 w 837"/>
                            <a:gd name="T5" fmla="*/ 1110 h 1110"/>
                            <a:gd name="T6" fmla="*/ 837 w 837"/>
                            <a:gd name="T7" fmla="*/ 554 h 1110"/>
                            <a:gd name="T8" fmla="*/ 267 w 837"/>
                            <a:gd name="T9" fmla="*/ 0 h 1110"/>
                            <a:gd name="T10" fmla="*/ 0 w 837"/>
                            <a:gd name="T11" fmla="*/ 260 h 1110"/>
                            <a:gd name="T12" fmla="*/ 304 w 837"/>
                            <a:gd name="T13" fmla="*/ 554 h 1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37" h="1110">
                              <a:moveTo>
                                <a:pt x="304" y="554"/>
                              </a:moveTo>
                              <a:lnTo>
                                <a:pt x="0" y="851"/>
                              </a:lnTo>
                              <a:lnTo>
                                <a:pt x="267" y="1110"/>
                              </a:lnTo>
                              <a:lnTo>
                                <a:pt x="837" y="554"/>
                              </a:lnTo>
                              <a:lnTo>
                                <a:pt x="267" y="0"/>
                              </a:lnTo>
                              <a:lnTo>
                                <a:pt x="0" y="260"/>
                              </a:lnTo>
                              <a:lnTo>
                                <a:pt x="304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blurRad="25400" dist="12700" algn="l" rotWithShape="0">
                            <a:srgbClr val="7E121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D0E98" id="OLVGvoorvel" o:spid="_x0000_s1026" style="position:absolute;margin-left:281.5pt;margin-top:504.65pt;width:103pt;height:56.65pt;z-index:251659264;mso-position-horizontal-relative:page;mso-position-vertical-relative:page;mso-width-relative:margin;mso-height-relative:margin" coordorigin=",-6" coordsize="57600,3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">
              <o:lock v:ext="edit" aspectratio="t"/>
              <v:shape id="Freeform 5" o:spid="_x0000_s1027" style="position:absolute;top:12096;width:12725;height:12408;visibility:visible;mso-wrap-style:square;v-text-anchor:top" coordsize="2505,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" path="m2505,1255v,693,-474,1255,-1255,1255c469,2510,,1948,,1255,,567,479,,1245,v767,,1260,567,1260,1255xm596,1255v,366,219,708,654,708c1684,1963,1904,1621,1904,1255v,-361,-254,-713,-654,-713c820,542,596,894,596,1255xe" fillcolor="#17428c" stroked="f">
                <v:path arrowok="t" o:connecttype="custom" o:connectlocs="1272540,620395;635000,1240790;0,620395;632460,0;1272540,620395;302768,620395;635000,970387;967232,620395;635000,267932;302768,620395" o:connectangles="0,0,0,0,0,0,0,0,0,0"/>
                <o:lock v:ext="edit" verticies="t"/>
              </v:shape>
              <v:shape id="Freeform 6" o:spid="_x0000_s1028" style="position:absolute;left:14801;top:7416;width:3004;height:16866;visibility:visible;mso-wrap-style:square;v-text-anchor:top" coordsize="473,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" path="m473,r,2656l,2656,1,,473,xe" fillcolor="#17428c" stroked="f">
                <v:path arrowok="t" o:connecttype="custom" o:connectlocs="300355,0;300355,1686560;0,1686560;635,0;300355,0" o:connectangles="0,0,0,0,0"/>
              </v:shape>
              <v:shape id="Freeform 7" o:spid="_x0000_s1029" style="position:absolute;left:19418;top:12319;width:13716;height:11963;visibility:visible;mso-wrap-style:square;v-text-anchor:top" coordsize="2160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" path="m2160,l1340,1884r-516,l,,520,,785,619r297,790l1375,626,1640,r520,xe" fillcolor="#17428c" stroked="f">
                <v:path arrowok="t" o:connecttype="custom" o:connectlocs="1371600,0;850900,1196340;523240,1196340;0,0;330200,0;498475,393065;687070,894715;873125,397510;1041400,0;1371600,0" o:connectangles="0,0,0,0,0,0,0,0,0,0"/>
              </v:shape>
              <v:shape id="Freeform 8" o:spid="_x0000_s1030" style="position:absolute;left:33972;top:10915;width:12395;height:20752;visibility:visible;mso-wrap-style:square;v-text-anchor:top" coordsize="2440,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" path="m2440,423c2166,697,2166,697,2166,697v163,213,270,471,270,734c2436,1729,2324,2149,1929,2330v400,200,497,488,497,795c2426,3789,1919,4199,1220,4199,522,4199,,3774,,3125v591,,591,,591,c591,3438,879,3643,1220,3643v342,,611,-186,611,-518c1831,2793,1518,2642,1220,2642,469,2642,,2183,,1431,,676,547,211,1221,211v168,,360,54,476,108c2016,,2016,,2016,r424,423xm591,1431v,420,283,669,629,669c1562,2100,1846,1846,1846,1431v,-415,-284,-678,-625,-678c874,753,591,1011,591,1431xe" fillcolor="#17428c" stroked="f">
                <v:path arrowok="t" o:connecttype="custom" o:connectlocs="1239520,209050;1100328,344463;1237488,707212;979932,1151505;1232408,1544400;619760,2075180;0,1544400;300228,1544400;619760,1800400;930148,1544400;619760,1305698;0,707212;620268,104278;862076,157652;1024128,0;1239520,209050;300228,707212;619760,1037837;937768,707212;620268,372139;300228,707212" o:connectangles="0,0,0,0,0,0,0,0,0,0,0,0,0,0,0,0,0,0,0,0,0"/>
                <o:lock v:ext="edit" verticies="t"/>
              </v:shape>
              <v:oval id="Oval 9" o:spid="_x0000_s1031" style="position:absolute;left:44824;top:-6;width:12776;height:1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" fillcolor="#f7b128" stroked="f">
                <v:fill color2="#e30613" angle="50" colors="0 #f7b128;45875f #e30613" focus="100%" type="gradient">
                  <o:fill v:ext="view" type="gradientUnscaled"/>
                </v:fill>
              </v:oval>
              <v:shape id="Freeform 10" o:spid="_x0000_s1032" style="position:absolute;left:50038;top:2552;width:4946;height:7315;visibility:visible;mso-wrap-style:square;v-text-anchor:top" coordsize="779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" path="m451,573l774,259,509,,13,482r81,80l,653r513,499l779,893,451,573xe" stroked="f">
                <v:path arrowok="t" o:connecttype="custom" o:connectlocs="286385,363855;491490,164465;323215,0;8255,306070;59690,356870;0,414655;325755,731520;494665,567055;286385,363855" o:connectangles="0,0,0,0,0,0,0,0,0"/>
              </v:shape>
              <v:shape id="Freeform 11" o:spid="_x0000_s1033" style="position:absolute;left:47586;top:2673;width:5315;height:7048;visibility:visible;mso-wrap-style:square;v-text-anchor:top" coordsize="837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" path="m304,554l,851r267,259l837,554,267,,,260,304,554xe" stroked="f">
                <v:shadow on="t" color="#7e1210" origin="-.5" offset="1pt,0"/>
                <v:path arrowok="t" o:connecttype="custom" o:connectlocs="193040,351790;0,540385;169545,704850;531495,351790;169545,0;0,165100;193040,351790" o:connectangles="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99D"/>
    <w:multiLevelType w:val="multilevel"/>
    <w:tmpl w:val="C66826FE"/>
    <w:numStyleLink w:val="stlOLVGOpsomming"/>
  </w:abstractNum>
  <w:abstractNum w:abstractNumId="1" w15:restartNumberingAfterBreak="0">
    <w:nsid w:val="2F3D7B9C"/>
    <w:multiLevelType w:val="multilevel"/>
    <w:tmpl w:val="C66826FE"/>
    <w:styleLink w:val="stlOLVGOpsomming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1291089376">
    <w:abstractNumId w:val="1"/>
  </w:num>
  <w:num w:numId="2" w16cid:durableId="34734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B8"/>
    <w:rsid w:val="0001352A"/>
    <w:rsid w:val="0007608F"/>
    <w:rsid w:val="00171E68"/>
    <w:rsid w:val="001766FA"/>
    <w:rsid w:val="001D60E5"/>
    <w:rsid w:val="00201691"/>
    <w:rsid w:val="00273593"/>
    <w:rsid w:val="002808BB"/>
    <w:rsid w:val="00281609"/>
    <w:rsid w:val="00292A49"/>
    <w:rsid w:val="0029515B"/>
    <w:rsid w:val="002B6850"/>
    <w:rsid w:val="002C0C09"/>
    <w:rsid w:val="00302DA8"/>
    <w:rsid w:val="00311A3A"/>
    <w:rsid w:val="00333528"/>
    <w:rsid w:val="003613B8"/>
    <w:rsid w:val="00393953"/>
    <w:rsid w:val="003D12AD"/>
    <w:rsid w:val="00410728"/>
    <w:rsid w:val="00410B60"/>
    <w:rsid w:val="004512E4"/>
    <w:rsid w:val="004514E9"/>
    <w:rsid w:val="004833DB"/>
    <w:rsid w:val="004A3849"/>
    <w:rsid w:val="004B66B8"/>
    <w:rsid w:val="00522C39"/>
    <w:rsid w:val="00526A30"/>
    <w:rsid w:val="00541348"/>
    <w:rsid w:val="00570407"/>
    <w:rsid w:val="005810C6"/>
    <w:rsid w:val="005817A9"/>
    <w:rsid w:val="00590986"/>
    <w:rsid w:val="005B4271"/>
    <w:rsid w:val="005D3EC4"/>
    <w:rsid w:val="005F3DCA"/>
    <w:rsid w:val="005F74C7"/>
    <w:rsid w:val="00600370"/>
    <w:rsid w:val="006279F9"/>
    <w:rsid w:val="00693691"/>
    <w:rsid w:val="006C66F3"/>
    <w:rsid w:val="006C7BB9"/>
    <w:rsid w:val="006E3276"/>
    <w:rsid w:val="007640AA"/>
    <w:rsid w:val="007848C7"/>
    <w:rsid w:val="008503D3"/>
    <w:rsid w:val="00853928"/>
    <w:rsid w:val="00863E74"/>
    <w:rsid w:val="00883932"/>
    <w:rsid w:val="0098124F"/>
    <w:rsid w:val="009A0182"/>
    <w:rsid w:val="009B1B09"/>
    <w:rsid w:val="009C268C"/>
    <w:rsid w:val="009E7202"/>
    <w:rsid w:val="00A02686"/>
    <w:rsid w:val="00A143EC"/>
    <w:rsid w:val="00A561D5"/>
    <w:rsid w:val="00A7448B"/>
    <w:rsid w:val="00AE1998"/>
    <w:rsid w:val="00AE712F"/>
    <w:rsid w:val="00AF61A3"/>
    <w:rsid w:val="00B0157F"/>
    <w:rsid w:val="00B81C63"/>
    <w:rsid w:val="00BA305A"/>
    <w:rsid w:val="00BC16F1"/>
    <w:rsid w:val="00BE1750"/>
    <w:rsid w:val="00C1261D"/>
    <w:rsid w:val="00C16C51"/>
    <w:rsid w:val="00C94295"/>
    <w:rsid w:val="00CC0B8F"/>
    <w:rsid w:val="00CC399B"/>
    <w:rsid w:val="00D1258C"/>
    <w:rsid w:val="00D32402"/>
    <w:rsid w:val="00D64254"/>
    <w:rsid w:val="00DA089C"/>
    <w:rsid w:val="00E053FB"/>
    <w:rsid w:val="00E5182F"/>
    <w:rsid w:val="00EF39E8"/>
    <w:rsid w:val="00F5668A"/>
    <w:rsid w:val="00F84100"/>
    <w:rsid w:val="00FC24BA"/>
    <w:rsid w:val="00FC58D3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2C7895"/>
  <w15:chartTrackingRefBased/>
  <w15:docId w15:val="{F5735E84-5CAB-4FC8-8675-E80B4AB5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3B8"/>
    <w:rPr>
      <w:color w:val="3C3C3C" w:themeColor="text2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TitelBlauw">
    <w:name w:val="stlTitelBlauw"/>
    <w:basedOn w:val="Standaard"/>
    <w:qFormat/>
    <w:rsid w:val="003613B8"/>
    <w:pPr>
      <w:spacing w:line="600" w:lineRule="exact"/>
    </w:pPr>
    <w:rPr>
      <w:b/>
      <w:color w:val="17438B" w:themeColor="accent1"/>
      <w:sz w:val="60"/>
    </w:rPr>
  </w:style>
  <w:style w:type="paragraph" w:customStyle="1" w:styleId="stlTitelRood">
    <w:name w:val="stlTitelRood"/>
    <w:basedOn w:val="stlTitelBlauw"/>
    <w:qFormat/>
    <w:rsid w:val="003613B8"/>
    <w:rPr>
      <w:color w:val="E30917" w:themeColor="accent2"/>
    </w:rPr>
  </w:style>
  <w:style w:type="paragraph" w:customStyle="1" w:styleId="stlUitnodiging">
    <w:name w:val="stlUitnodiging"/>
    <w:basedOn w:val="Standaard"/>
    <w:qFormat/>
    <w:rsid w:val="00F84100"/>
    <w:pPr>
      <w:spacing w:line="425" w:lineRule="exact"/>
    </w:pPr>
    <w:rPr>
      <w:color w:val="17438B" w:themeColor="accent1"/>
      <w:sz w:val="40"/>
    </w:rPr>
  </w:style>
  <w:style w:type="paragraph" w:customStyle="1" w:styleId="stlDatum">
    <w:name w:val="stlDatum"/>
    <w:basedOn w:val="stlUitnodiging"/>
    <w:qFormat/>
    <w:rsid w:val="003613B8"/>
    <w:rPr>
      <w:b/>
    </w:rPr>
  </w:style>
  <w:style w:type="paragraph" w:customStyle="1" w:styleId="stlPaginaTitelRood">
    <w:name w:val="stlPaginaTitelRood"/>
    <w:next w:val="Standaard"/>
    <w:qFormat/>
    <w:rsid w:val="00B81C63"/>
    <w:pPr>
      <w:spacing w:after="284" w:line="320" w:lineRule="atLeast"/>
    </w:pPr>
    <w:rPr>
      <w:b/>
      <w:color w:val="E30917" w:themeColor="accent2"/>
      <w:sz w:val="32"/>
    </w:rPr>
  </w:style>
  <w:style w:type="character" w:customStyle="1" w:styleId="stlDubbelePunt">
    <w:name w:val="stlDubbelePunt"/>
    <w:basedOn w:val="Standaardalinea-lettertype"/>
    <w:uiPriority w:val="1"/>
    <w:qFormat/>
    <w:rsid w:val="00281609"/>
    <w:rPr>
      <w:rFonts w:ascii="Trebuchet MS" w:hAnsi="Trebuchet MS"/>
    </w:rPr>
  </w:style>
  <w:style w:type="paragraph" w:customStyle="1" w:styleId="stlSubkop">
    <w:name w:val="stlSubkop"/>
    <w:basedOn w:val="Standaard"/>
    <w:next w:val="Standaard"/>
    <w:qFormat/>
    <w:rsid w:val="00281609"/>
    <w:rPr>
      <w:b/>
    </w:rPr>
  </w:style>
  <w:style w:type="paragraph" w:customStyle="1" w:styleId="stlKopBlauw">
    <w:name w:val="stlKopBlauw"/>
    <w:basedOn w:val="Standaard"/>
    <w:next w:val="Standaard"/>
    <w:qFormat/>
    <w:rsid w:val="00281609"/>
    <w:rPr>
      <w:b/>
      <w:color w:val="17438B" w:themeColor="accent1"/>
      <w:sz w:val="20"/>
    </w:rPr>
  </w:style>
  <w:style w:type="character" w:customStyle="1" w:styleId="stlNamen">
    <w:name w:val="stlNamen"/>
    <w:basedOn w:val="Standaardalinea-lettertype"/>
    <w:uiPriority w:val="1"/>
    <w:qFormat/>
    <w:rsid w:val="00333528"/>
    <w:rPr>
      <w:b/>
      <w:color w:val="E30917" w:themeColor="accent2"/>
      <w:sz w:val="20"/>
    </w:rPr>
  </w:style>
  <w:style w:type="paragraph" w:customStyle="1" w:styleId="stlKopZwart">
    <w:name w:val="stlKopZwart"/>
    <w:basedOn w:val="stlKopBlauw"/>
    <w:qFormat/>
    <w:rsid w:val="00333528"/>
    <w:pPr>
      <w:tabs>
        <w:tab w:val="left" w:pos="3119"/>
      </w:tabs>
    </w:pPr>
    <w:rPr>
      <w:color w:val="3C3C3C" w:themeColor="text2"/>
    </w:rPr>
  </w:style>
  <w:style w:type="paragraph" w:customStyle="1" w:styleId="stlInformatie">
    <w:name w:val="stlInformatie"/>
    <w:basedOn w:val="Standaard"/>
    <w:qFormat/>
    <w:rsid w:val="00333528"/>
    <w:pPr>
      <w:tabs>
        <w:tab w:val="left" w:pos="3119"/>
      </w:tabs>
    </w:pPr>
    <w:rPr>
      <w:sz w:val="20"/>
    </w:rPr>
  </w:style>
  <w:style w:type="table" w:styleId="Tabelraster">
    <w:name w:val="Table Grid"/>
    <w:basedOn w:val="Standaardtabel"/>
    <w:uiPriority w:val="39"/>
    <w:rsid w:val="0058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10C6"/>
    <w:rPr>
      <w:color w:val="17438B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810C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10C6"/>
    <w:rPr>
      <w:color w:val="3C3C3C" w:themeColor="text2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10C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10C6"/>
    <w:rPr>
      <w:color w:val="3C3C3C" w:themeColor="text2"/>
      <w:sz w:val="18"/>
    </w:rPr>
  </w:style>
  <w:style w:type="paragraph" w:customStyle="1" w:styleId="stlPaginaTitelBlauw">
    <w:name w:val="stlPaginaTitelBlauw"/>
    <w:basedOn w:val="stlPaginaTitelRood"/>
    <w:qFormat/>
    <w:rsid w:val="00B81C63"/>
    <w:rPr>
      <w:color w:val="17438B" w:themeColor="accent1"/>
    </w:rPr>
  </w:style>
  <w:style w:type="numbering" w:customStyle="1" w:styleId="stlOLVGOpsomming">
    <w:name w:val="stlOLVGOpsomming"/>
    <w:basedOn w:val="Geenlijst"/>
    <w:uiPriority w:val="99"/>
    <w:rsid w:val="00311A3A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311A3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71E6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1E68"/>
    <w:rPr>
      <w:rFonts w:ascii="Segoe UI" w:hAnsi="Segoe UI" w:cs="Segoe UI"/>
      <w:color w:val="3C3C3C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lvg.nl\dfs\groups01\olvg%20sjablonen\Correspondentie\Email\OLVG_E-mail_uitnodiging_A5.dotm" TargetMode="External"/></Relationships>
</file>

<file path=word/theme/theme1.xml><?xml version="1.0" encoding="utf-8"?>
<a:theme xmlns:a="http://schemas.openxmlformats.org/drawingml/2006/main" name="Kantoorthema">
  <a:themeElements>
    <a:clrScheme name="OLVG">
      <a:dk1>
        <a:srgbClr val="17438B"/>
      </a:dk1>
      <a:lt1>
        <a:srgbClr val="FFFFFF"/>
      </a:lt1>
      <a:dk2>
        <a:srgbClr val="3C3C3C"/>
      </a:dk2>
      <a:lt2>
        <a:srgbClr val="FFFFFF"/>
      </a:lt2>
      <a:accent1>
        <a:srgbClr val="17438B"/>
      </a:accent1>
      <a:accent2>
        <a:srgbClr val="E30917"/>
      </a:accent2>
      <a:accent3>
        <a:srgbClr val="E1CAB9"/>
      </a:accent3>
      <a:accent4>
        <a:srgbClr val="3C3C3C"/>
      </a:accent4>
      <a:accent5>
        <a:srgbClr val="7D8189"/>
      </a:accent5>
      <a:accent6>
        <a:srgbClr val="FFDD04"/>
      </a:accent6>
      <a:hlink>
        <a:srgbClr val="17438B"/>
      </a:hlink>
      <a:folHlink>
        <a:srgbClr val="E30917"/>
      </a:folHlink>
    </a:clrScheme>
    <a:fontScheme name="OLV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b4e8e-d4b2-4a86-9e29-b193842f63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17BC34191B14D9C3D4FD7BB4AF740" ma:contentTypeVersion="11" ma:contentTypeDescription="Een nieuw document maken." ma:contentTypeScope="" ma:versionID="b2e27193901fe5b4928517bf15d32908">
  <xsd:schema xmlns:xsd="http://www.w3.org/2001/XMLSchema" xmlns:xs="http://www.w3.org/2001/XMLSchema" xmlns:p="http://schemas.microsoft.com/office/2006/metadata/properties" xmlns:ns2="c00b4e8e-d4b2-4a86-9e29-b193842f636f" targetNamespace="http://schemas.microsoft.com/office/2006/metadata/properties" ma:root="true" ma:fieldsID="d79bec5a37b4ca521b59fdb4e980f20f" ns2:_="">
    <xsd:import namespace="c00b4e8e-d4b2-4a86-9e29-b193842f6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b4e8e-d4b2-4a86-9e29-b193842f6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a9786a5-7a00-43ff-95a2-ccccbce21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78A5F-FD00-4CBD-BB96-6F0F38A4F81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00b4e8e-d4b2-4a86-9e29-b193842f636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1126EA-A39B-4F5B-9424-DBF60AD51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40B34-7742-47EE-9C61-54CB1B10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b4e8e-d4b2-4a86-9e29-b193842f6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OLVG_E-mail_uitnodiging_A5</Template>
  <TotalTime>114</TotalTime>
  <Pages>3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per e-mail</vt:lpstr>
    </vt:vector>
  </TitlesOfParts>
  <Company>OLVG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per e-mail</dc:title>
  <dc:subject>Template voor een e-mail uitnodiging</dc:subject>
  <dc:creator>Poel, Marieke</dc:creator>
  <cp:keywords/>
  <dc:description>v1.0</dc:description>
  <cp:lastModifiedBy>Poel, Marieke</cp:lastModifiedBy>
  <cp:revision>6</cp:revision>
  <cp:lastPrinted>2025-03-03T14:35:00Z</cp:lastPrinted>
  <dcterms:created xsi:type="dcterms:W3CDTF">2026-02-04T08:48:00Z</dcterms:created>
  <dcterms:modified xsi:type="dcterms:W3CDTF">2026-02-19T08:27:00Z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0x0101002FB17BC34191B14D9C3D4FD7BB4AF740</vt:lpwstr>
  </property>
  <property fmtid="{D5CDD505-2E9C-101B-9397-08002B2CF9AE}" pid="3" name="Order">
    <vt:r8>180100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